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4A4F" w14:textId="77777777" w:rsidR="005906CD" w:rsidRPr="00D2276B" w:rsidRDefault="005F5657" w:rsidP="005906CD">
      <w:pPr>
        <w:tabs>
          <w:tab w:val="left" w:pos="1134"/>
        </w:tabs>
        <w:rPr>
          <w:rFonts w:ascii="Arial Nova Cond Light" w:hAnsi="Arial Nova Cond Light"/>
          <w:b/>
          <w:bCs/>
          <w:color w:val="000000" w:themeColor="text1"/>
          <w:sz w:val="22"/>
        </w:rPr>
      </w:pPr>
      <w:r w:rsidRPr="005906CD">
        <w:t xml:space="preserve"> </w:t>
      </w:r>
      <w:r w:rsidR="005906CD" w:rsidRPr="00D2276B">
        <w:rPr>
          <w:rFonts w:ascii="Arial Nova Cond Light" w:hAnsi="Arial Nova Cond Light"/>
          <w:b/>
          <w:bCs/>
          <w:color w:val="000000" w:themeColor="text1"/>
          <w:sz w:val="22"/>
        </w:rPr>
        <w:t>IHHT – Fragebogen für Neukunden</w:t>
      </w:r>
    </w:p>
    <w:p w14:paraId="1AE9923E" w14:textId="77777777" w:rsidR="005906CD" w:rsidRDefault="005906CD" w:rsidP="005906CD">
      <w:pPr>
        <w:tabs>
          <w:tab w:val="left" w:pos="1134"/>
        </w:tabs>
        <w:spacing w:line="360" w:lineRule="auto"/>
        <w:jc w:val="both"/>
        <w:rPr>
          <w:rFonts w:ascii="Arial Nova Cond Light" w:hAnsi="Arial Nova Cond Light"/>
          <w:b/>
          <w:bCs/>
          <w:color w:val="FF0000"/>
          <w:sz w:val="22"/>
        </w:rPr>
      </w:pPr>
    </w:p>
    <w:p w14:paraId="0D9C0A53" w14:textId="7B490570" w:rsidR="005906CD" w:rsidRPr="005906CD" w:rsidRDefault="005906CD" w:rsidP="005906CD">
      <w:pPr>
        <w:tabs>
          <w:tab w:val="left" w:pos="1134"/>
        </w:tabs>
        <w:spacing w:line="360" w:lineRule="auto"/>
        <w:jc w:val="both"/>
        <w:rPr>
          <w:rFonts w:ascii="Arial Nova Cond Light" w:hAnsi="Arial Nova Cond Light"/>
          <w:sz w:val="22"/>
        </w:rPr>
      </w:pPr>
      <w:r w:rsidRPr="005906CD">
        <w:rPr>
          <w:rFonts w:ascii="Arial Nova Cond Light" w:hAnsi="Arial Nova Cond Light"/>
          <w:sz w:val="22"/>
        </w:rPr>
        <w:t>Dieser Fragebogen dient ausschliesslich Ihrer Sicherheit und dem geplanten Behandlungserfolg. Je mehr wir über Sie wissen, desto individueller können wir uns auf Ihre Bedürfnisse einstellen. Selbstverständlich bleibt dieser Fragebogen vertraulich und ist nur für die IHHT-Behandlung bestimmt.</w:t>
      </w:r>
    </w:p>
    <w:p w14:paraId="3644D5AA" w14:textId="77777777" w:rsidR="005906CD" w:rsidRPr="00D2276B" w:rsidRDefault="005906CD" w:rsidP="005906CD">
      <w:pPr>
        <w:tabs>
          <w:tab w:val="left" w:pos="1134"/>
        </w:tabs>
        <w:rPr>
          <w:rFonts w:ascii="Arial Nova Cond Light" w:hAnsi="Arial Nova Cond Light"/>
          <w:b/>
          <w:bCs/>
          <w:sz w:val="22"/>
        </w:rPr>
      </w:pPr>
    </w:p>
    <w:p w14:paraId="09C5A77D" w14:textId="77777777" w:rsidR="005906CD" w:rsidRDefault="005906CD" w:rsidP="005906CD">
      <w:pPr>
        <w:tabs>
          <w:tab w:val="left" w:pos="1134"/>
        </w:tabs>
        <w:rPr>
          <w:rFonts w:ascii="Arial Nova Cond Light" w:hAnsi="Arial Nova Cond Light"/>
          <w:color w:val="000000" w:themeColor="text1"/>
          <w:sz w:val="22"/>
        </w:rPr>
      </w:pPr>
    </w:p>
    <w:p w14:paraId="7EB719E2" w14:textId="77777777" w:rsidR="005906CD" w:rsidRPr="00D2276B" w:rsidRDefault="005906CD" w:rsidP="005906CD">
      <w:pPr>
        <w:tabs>
          <w:tab w:val="left" w:pos="1134"/>
        </w:tabs>
        <w:rPr>
          <w:rFonts w:ascii="Arial Nova Cond Light" w:hAnsi="Arial Nova Cond Light"/>
          <w:color w:val="000000" w:themeColor="text1"/>
          <w:sz w:val="22"/>
        </w:rPr>
      </w:pPr>
    </w:p>
    <w:p w14:paraId="5168EB23" w14:textId="77777777" w:rsidR="005906CD" w:rsidRPr="00D2276B" w:rsidRDefault="005906CD" w:rsidP="005906CD">
      <w:pPr>
        <w:tabs>
          <w:tab w:val="left" w:pos="1134"/>
        </w:tabs>
        <w:rPr>
          <w:rFonts w:ascii="Arial Nova Cond Light" w:hAnsi="Arial Nova Cond Light"/>
          <w:color w:val="000000" w:themeColor="text1"/>
          <w:sz w:val="22"/>
        </w:rPr>
      </w:pPr>
    </w:p>
    <w:p w14:paraId="41117741" w14:textId="77777777" w:rsidR="005906CD" w:rsidRPr="00B94417" w:rsidRDefault="005906CD" w:rsidP="005906CD">
      <w:pPr>
        <w:tabs>
          <w:tab w:val="left" w:pos="1134"/>
        </w:tabs>
        <w:spacing w:line="480" w:lineRule="auto"/>
        <w:rPr>
          <w:rFonts w:ascii="Arial Nova Cond Light" w:hAnsi="Arial Nova Cond Light"/>
          <w:color w:val="000000" w:themeColor="text1"/>
          <w:szCs w:val="20"/>
        </w:rPr>
      </w:pPr>
      <w:r w:rsidRPr="00D2276B">
        <w:rPr>
          <w:rFonts w:ascii="Arial Nova Cond Light" w:hAnsi="Arial Nova Cond Light"/>
          <w:color w:val="000000" w:themeColor="text1"/>
          <w:sz w:val="22"/>
        </w:rPr>
        <w:t>Vorname/Name:   _______________________________________</w:t>
      </w:r>
      <w:r>
        <w:rPr>
          <w:rFonts w:ascii="Arial Nova Cond Light" w:hAnsi="Arial Nova Cond Light"/>
          <w:color w:val="000000" w:themeColor="text1"/>
          <w:sz w:val="22"/>
        </w:rPr>
        <w:t>______</w:t>
      </w:r>
      <w:r w:rsidRPr="00D2276B">
        <w:rPr>
          <w:rFonts w:ascii="Arial Nova Cond Light" w:hAnsi="Arial Nova Cond Light"/>
          <w:color w:val="000000" w:themeColor="text1"/>
          <w:sz w:val="22"/>
        </w:rPr>
        <w:t xml:space="preserve">   Geburtsdatum:   </w:t>
      </w:r>
      <w:bookmarkStart w:id="0" w:name="_Hlk110502749"/>
      <w:r w:rsidRPr="00D2276B">
        <w:rPr>
          <w:rFonts w:ascii="Arial Nova Cond Light" w:hAnsi="Arial Nova Cond Light"/>
          <w:color w:val="000000" w:themeColor="text1"/>
          <w:sz w:val="22"/>
        </w:rPr>
        <w:t>___________</w:t>
      </w:r>
      <w:bookmarkEnd w:id="0"/>
      <w:r>
        <w:rPr>
          <w:rFonts w:ascii="Arial Nova Cond Light" w:hAnsi="Arial Nova Cond Light"/>
          <w:color w:val="000000" w:themeColor="text1"/>
          <w:sz w:val="22"/>
        </w:rPr>
        <w:t>_____</w:t>
      </w:r>
      <w:r>
        <w:rPr>
          <w:rFonts w:ascii="Arial Nova Cond Light" w:hAnsi="Arial Nova Cond Light"/>
          <w:color w:val="000000" w:themeColor="text1"/>
          <w:sz w:val="22"/>
        </w:rPr>
        <w:br/>
        <w:t>E</w:t>
      </w:r>
      <w:r>
        <w:rPr>
          <w:rFonts w:ascii="Arial Nova Cond Light" w:hAnsi="Arial Nova Cond Light"/>
          <w:color w:val="000000" w:themeColor="text1"/>
          <w:szCs w:val="20"/>
        </w:rPr>
        <w:t>-Mail:</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________________________________________________________________________</w:t>
      </w:r>
      <w:r>
        <w:rPr>
          <w:rFonts w:ascii="Arial Nova Cond Light" w:hAnsi="Arial Nova Cond Light"/>
          <w:color w:val="000000" w:themeColor="text1"/>
          <w:szCs w:val="20"/>
        </w:rPr>
        <w:t>__________</w:t>
      </w:r>
    </w:p>
    <w:p w14:paraId="5618D4C6" w14:textId="77777777" w:rsidR="005906CD" w:rsidRDefault="005906CD" w:rsidP="005906CD">
      <w:pPr>
        <w:tabs>
          <w:tab w:val="left" w:pos="1134"/>
        </w:tabs>
        <w:spacing w:line="48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Telefon:   </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w:t>
      </w:r>
      <w:r>
        <w:rPr>
          <w:rFonts w:ascii="Arial Nova Cond Light" w:hAnsi="Arial Nova Cond Light"/>
          <w:color w:val="000000" w:themeColor="text1"/>
          <w:szCs w:val="20"/>
        </w:rPr>
        <w:t>_____</w:t>
      </w:r>
      <w:r w:rsidRPr="00B94417">
        <w:rPr>
          <w:rFonts w:ascii="Arial Nova Cond Light" w:hAnsi="Arial Nova Cond Light"/>
          <w:color w:val="000000" w:themeColor="text1"/>
          <w:szCs w:val="20"/>
        </w:rPr>
        <w:t xml:space="preserve"> </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Grösse:   ___________   Gewicht:   ___________</w:t>
      </w:r>
      <w:r>
        <w:rPr>
          <w:rFonts w:ascii="Arial Nova Cond Light" w:hAnsi="Arial Nova Cond Light"/>
          <w:color w:val="000000" w:themeColor="text1"/>
          <w:szCs w:val="20"/>
        </w:rPr>
        <w:t>_</w:t>
      </w:r>
    </w:p>
    <w:p w14:paraId="11A799CE" w14:textId="77777777" w:rsidR="005906CD" w:rsidRPr="00B94417" w:rsidRDefault="005906CD" w:rsidP="005906CD">
      <w:pPr>
        <w:tabs>
          <w:tab w:val="left" w:pos="1134"/>
        </w:tabs>
        <w:spacing w:line="480" w:lineRule="auto"/>
        <w:rPr>
          <w:rFonts w:ascii="Arial Nova Cond Light" w:hAnsi="Arial Nova Cond Light"/>
          <w:color w:val="000000" w:themeColor="text1"/>
          <w:szCs w:val="20"/>
        </w:rPr>
      </w:pPr>
      <w:r>
        <w:rPr>
          <w:rFonts w:ascii="Arial Nova Cond Light" w:hAnsi="Arial Nova Cond Light"/>
          <w:color w:val="000000" w:themeColor="text1"/>
          <w:szCs w:val="20"/>
        </w:rPr>
        <w:t>Strasse:</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_______________________________________________________________________</w:t>
      </w:r>
      <w:r>
        <w:rPr>
          <w:rFonts w:ascii="Arial Nova Cond Light" w:hAnsi="Arial Nova Cond Light"/>
          <w:color w:val="000000" w:themeColor="text1"/>
          <w:szCs w:val="20"/>
        </w:rPr>
        <w:t>___________</w:t>
      </w:r>
    </w:p>
    <w:p w14:paraId="65C4408F" w14:textId="27E070F0" w:rsidR="005906CD" w:rsidRDefault="005906CD" w:rsidP="005906CD">
      <w:pPr>
        <w:tabs>
          <w:tab w:val="left" w:pos="1134"/>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PLZ, Ort:</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_______________________________________________________________________</w:t>
      </w:r>
      <w:r>
        <w:rPr>
          <w:rFonts w:ascii="Arial Nova Cond Light" w:hAnsi="Arial Nova Cond Light"/>
          <w:color w:val="000000" w:themeColor="text1"/>
          <w:szCs w:val="20"/>
        </w:rPr>
        <w:t>___________</w:t>
      </w:r>
    </w:p>
    <w:p w14:paraId="68596FF1" w14:textId="4A2858B3" w:rsidR="00CC5A70" w:rsidRDefault="00CC5A70" w:rsidP="005906CD">
      <w:pPr>
        <w:tabs>
          <w:tab w:val="left" w:pos="1134"/>
        </w:tabs>
        <w:spacing w:line="360" w:lineRule="auto"/>
        <w:rPr>
          <w:rFonts w:ascii="Arial Nova Cond Light" w:hAnsi="Arial Nova Cond Light"/>
          <w:color w:val="000000" w:themeColor="text1"/>
          <w:szCs w:val="20"/>
        </w:rPr>
      </w:pPr>
    </w:p>
    <w:p w14:paraId="08DFB74D" w14:textId="7175EBF0" w:rsidR="00CC5A70" w:rsidRDefault="00CC5A70" w:rsidP="005906CD">
      <w:pPr>
        <w:tabs>
          <w:tab w:val="left" w:pos="1134"/>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Notfallperson:</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_______________________________________________________________________</w:t>
      </w:r>
      <w:r>
        <w:rPr>
          <w:rFonts w:ascii="Arial Nova Cond Light" w:hAnsi="Arial Nova Cond Light"/>
          <w:color w:val="000000" w:themeColor="text1"/>
          <w:szCs w:val="20"/>
        </w:rPr>
        <w:t>___________</w:t>
      </w:r>
    </w:p>
    <w:p w14:paraId="34EDAE27" w14:textId="77777777" w:rsidR="005906CD" w:rsidRDefault="005906CD" w:rsidP="005906CD">
      <w:pPr>
        <w:tabs>
          <w:tab w:val="left" w:pos="1134"/>
        </w:tabs>
        <w:spacing w:line="360" w:lineRule="auto"/>
        <w:rPr>
          <w:rFonts w:ascii="Arial Nova Cond Light" w:hAnsi="Arial Nova Cond Light"/>
          <w:color w:val="000000" w:themeColor="text1"/>
          <w:szCs w:val="20"/>
        </w:rPr>
      </w:pPr>
    </w:p>
    <w:p w14:paraId="1D3EDFD8" w14:textId="77777777" w:rsidR="005906CD" w:rsidRPr="00B94417" w:rsidRDefault="005906CD" w:rsidP="005906CD">
      <w:pPr>
        <w:tabs>
          <w:tab w:val="left" w:pos="1134"/>
        </w:tabs>
        <w:spacing w:line="360" w:lineRule="auto"/>
        <w:rPr>
          <w:rFonts w:ascii="Arial Nova Cond Light" w:hAnsi="Arial Nova Cond Light"/>
          <w:color w:val="000000" w:themeColor="text1"/>
          <w:szCs w:val="20"/>
        </w:rPr>
      </w:pPr>
    </w:p>
    <w:p w14:paraId="101E1480" w14:textId="4D19D2BB"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Sind Sie zurzeit in ärztlicher Behandlung?</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Ja</w:t>
      </w:r>
    </w:p>
    <w:p w14:paraId="6D051A5C"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 </w:t>
      </w:r>
    </w:p>
    <w:p w14:paraId="77D12D89" w14:textId="77777777" w:rsidR="005906CD" w:rsidRDefault="005906CD" w:rsidP="005906CD">
      <w:pPr>
        <w:tabs>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warum?   </w:t>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_______________________________________________________________</w:t>
      </w:r>
      <w:r>
        <w:rPr>
          <w:rFonts w:ascii="Arial Nova Cond Light" w:hAnsi="Arial Nova Cond Light"/>
          <w:color w:val="000000" w:themeColor="text1"/>
          <w:szCs w:val="20"/>
        </w:rPr>
        <w:t>___________________</w:t>
      </w:r>
    </w:p>
    <w:p w14:paraId="2ECCD330" w14:textId="77777777" w:rsidR="005906CD" w:rsidRDefault="005906CD" w:rsidP="005906CD">
      <w:pPr>
        <w:tabs>
          <w:tab w:val="left" w:pos="1418"/>
          <w:tab w:val="left" w:pos="7797"/>
        </w:tabs>
        <w:spacing w:line="360" w:lineRule="auto"/>
        <w:rPr>
          <w:rFonts w:ascii="Arial Nova Cond Light" w:hAnsi="Arial Nova Cond Light"/>
          <w:color w:val="000000" w:themeColor="text1"/>
          <w:szCs w:val="20"/>
        </w:rPr>
      </w:pPr>
    </w:p>
    <w:p w14:paraId="02CE9A01" w14:textId="77777777" w:rsidR="005906CD" w:rsidRPr="00B94417" w:rsidRDefault="005906CD" w:rsidP="005906CD">
      <w:pPr>
        <w:tabs>
          <w:tab w:val="left" w:pos="1418"/>
          <w:tab w:val="left" w:pos="7797"/>
        </w:tabs>
        <w:spacing w:line="360" w:lineRule="auto"/>
        <w:rPr>
          <w:rFonts w:ascii="Arial Nova Cond Light" w:hAnsi="Arial Nova Cond Light"/>
          <w:color w:val="000000" w:themeColor="text1"/>
          <w:szCs w:val="20"/>
        </w:rPr>
      </w:pPr>
    </w:p>
    <w:p w14:paraId="4AF6C95E" w14:textId="72B61F0E"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Nehmen Sie regelmä</w:t>
      </w:r>
      <w:r>
        <w:rPr>
          <w:rFonts w:ascii="Arial Nova Cond Light" w:hAnsi="Arial Nova Cond Light"/>
          <w:color w:val="000000" w:themeColor="text1"/>
          <w:szCs w:val="20"/>
        </w:rPr>
        <w:t>ss</w:t>
      </w:r>
      <w:r w:rsidRPr="00B94417">
        <w:rPr>
          <w:rFonts w:ascii="Arial Nova Cond Light" w:hAnsi="Arial Nova Cond Light"/>
          <w:color w:val="000000" w:themeColor="text1"/>
          <w:szCs w:val="20"/>
        </w:rPr>
        <w:t xml:space="preserve">ig Arzneimittel ein?  </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r>
        <w:rPr>
          <w:rFonts w:ascii="Arial Nova Cond Light" w:hAnsi="Arial Nova Cond Light"/>
          <w:color w:val="000000" w:themeColor="text1"/>
          <w:szCs w:val="20"/>
        </w:rPr>
        <w:br/>
      </w:r>
    </w:p>
    <w:p w14:paraId="7897ED0B" w14:textId="77777777" w:rsidR="005906CD"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welche?   _______________________________________________________________</w:t>
      </w:r>
      <w:r>
        <w:rPr>
          <w:rFonts w:ascii="Arial Nova Cond Light" w:hAnsi="Arial Nova Cond Light"/>
          <w:color w:val="000000" w:themeColor="text1"/>
          <w:szCs w:val="20"/>
        </w:rPr>
        <w:t>___________________</w:t>
      </w:r>
    </w:p>
    <w:p w14:paraId="776DC44A" w14:textId="77777777"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p>
    <w:p w14:paraId="4910507B" w14:textId="77777777"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p>
    <w:p w14:paraId="11EC536E" w14:textId="4FD25518" w:rsidR="005906CD"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Haben Sie derzeit Allgemeinbeschwerden?</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32496726" w14:textId="77777777"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p>
    <w:p w14:paraId="4506DB85" w14:textId="77777777"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bookmarkStart w:id="1" w:name="_Hlk110858062"/>
      <w:r w:rsidRPr="00B94417">
        <w:rPr>
          <w:rFonts w:ascii="Arial Nova Cond Light" w:hAnsi="Arial Nova Cond Light"/>
          <w:color w:val="000000" w:themeColor="text1"/>
          <w:szCs w:val="20"/>
        </w:rPr>
        <w:t>Wenn ja, welche?   _______________________________________________________________</w:t>
      </w:r>
      <w:r>
        <w:rPr>
          <w:rFonts w:ascii="Arial Nova Cond Light" w:hAnsi="Arial Nova Cond Light"/>
          <w:color w:val="000000" w:themeColor="text1"/>
          <w:szCs w:val="20"/>
        </w:rPr>
        <w:t>___________________</w:t>
      </w:r>
    </w:p>
    <w:bookmarkEnd w:id="1"/>
    <w:p w14:paraId="3320586E" w14:textId="77777777" w:rsidR="005906CD"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p>
    <w:p w14:paraId="7C168B6B" w14:textId="77777777" w:rsidR="005906CD"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Hatten Sie in den letzten 2 Jahren eine infektiöse Erkrankung?</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07EF82FB" w14:textId="77777777"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p>
    <w:p w14:paraId="0A809B72" w14:textId="77777777" w:rsidR="005906CD"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wann?   </w:t>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_______________________________________________________________</w:t>
      </w:r>
      <w:r>
        <w:rPr>
          <w:rFonts w:ascii="Arial Nova Cond Light" w:hAnsi="Arial Nova Cond Light"/>
          <w:color w:val="000000" w:themeColor="text1"/>
          <w:szCs w:val="20"/>
        </w:rPr>
        <w:t>__________________</w:t>
      </w:r>
    </w:p>
    <w:p w14:paraId="02D82A1A" w14:textId="596B7952" w:rsidR="005906CD"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lastRenderedPageBreak/>
        <w:t xml:space="preserve">Wurden Sie </w:t>
      </w:r>
      <w:r w:rsidR="00745F1F">
        <w:rPr>
          <w:rFonts w:ascii="Arial Nova Cond Light" w:hAnsi="Arial Nova Cond Light"/>
          <w:color w:val="000000" w:themeColor="text1"/>
          <w:szCs w:val="20"/>
        </w:rPr>
        <w:t xml:space="preserve">ab 2018 </w:t>
      </w:r>
      <w:r w:rsidRPr="00B94417">
        <w:rPr>
          <w:rFonts w:ascii="Arial Nova Cond Light" w:hAnsi="Arial Nova Cond Light"/>
          <w:color w:val="000000" w:themeColor="text1"/>
          <w:szCs w:val="20"/>
        </w:rPr>
        <w:t>geimpft?</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7C018A0" w14:textId="77777777" w:rsidR="000C1A18" w:rsidRDefault="000C1A18" w:rsidP="005906CD">
      <w:pPr>
        <w:tabs>
          <w:tab w:val="left" w:pos="1134"/>
          <w:tab w:val="left" w:pos="1418"/>
          <w:tab w:val="left" w:pos="7797"/>
        </w:tabs>
        <w:spacing w:line="360" w:lineRule="auto"/>
        <w:rPr>
          <w:rFonts w:ascii="Arial Nova Cond Light" w:hAnsi="Arial Nova Cond Light"/>
          <w:color w:val="000000" w:themeColor="text1"/>
          <w:szCs w:val="20"/>
        </w:rPr>
      </w:pPr>
    </w:p>
    <w:p w14:paraId="0F152654" w14:textId="77777777" w:rsidR="005906CD" w:rsidRPr="00B94417" w:rsidRDefault="005906CD" w:rsidP="005906CD">
      <w:pPr>
        <w:tabs>
          <w:tab w:val="left" w:pos="1134"/>
          <w:tab w:val="left" w:pos="1418"/>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wogegen, wie oft und wann?   _______________________________________________________</w:t>
      </w:r>
      <w:r w:rsidRPr="00B94417">
        <w:rPr>
          <w:rFonts w:ascii="Arial Nova Cond Light" w:hAnsi="Arial Nova Cond Light"/>
          <w:color w:val="000000" w:themeColor="text1"/>
          <w:szCs w:val="20"/>
        </w:rPr>
        <w:softHyphen/>
        <w:t>_</w:t>
      </w:r>
      <w:r>
        <w:rPr>
          <w:rFonts w:ascii="Arial Nova Cond Light" w:hAnsi="Arial Nova Cond Light"/>
          <w:color w:val="000000" w:themeColor="text1"/>
          <w:szCs w:val="20"/>
        </w:rPr>
        <w:softHyphen/>
      </w:r>
      <w:r>
        <w:rPr>
          <w:rFonts w:ascii="Arial Nova Cond Light" w:hAnsi="Arial Nova Cond Light"/>
          <w:color w:val="000000" w:themeColor="text1"/>
          <w:szCs w:val="20"/>
        </w:rPr>
        <w:softHyphen/>
      </w:r>
      <w:r>
        <w:rPr>
          <w:rFonts w:ascii="Arial Nova Cond Light" w:hAnsi="Arial Nova Cond Light"/>
          <w:color w:val="000000" w:themeColor="text1"/>
          <w:szCs w:val="20"/>
        </w:rPr>
        <w:softHyphen/>
      </w:r>
      <w:r>
        <w:rPr>
          <w:rFonts w:ascii="Arial Nova Cond Light" w:hAnsi="Arial Nova Cond Light"/>
          <w:color w:val="000000" w:themeColor="text1"/>
          <w:szCs w:val="20"/>
        </w:rPr>
        <w:softHyphen/>
      </w:r>
      <w:r>
        <w:rPr>
          <w:rFonts w:ascii="Arial Nova Cond Light" w:hAnsi="Arial Nova Cond Light"/>
          <w:color w:val="000000" w:themeColor="text1"/>
          <w:szCs w:val="20"/>
        </w:rPr>
        <w:softHyphen/>
      </w:r>
      <w:r>
        <w:rPr>
          <w:rFonts w:ascii="Arial Nova Cond Light" w:hAnsi="Arial Nova Cond Light"/>
          <w:color w:val="000000" w:themeColor="text1"/>
          <w:szCs w:val="20"/>
        </w:rPr>
        <w:softHyphen/>
        <w:t>____________</w:t>
      </w:r>
      <w:r>
        <w:rPr>
          <w:rFonts w:ascii="Arial Nova Cond Light" w:hAnsi="Arial Nova Cond Light"/>
          <w:color w:val="000000" w:themeColor="text1"/>
          <w:szCs w:val="20"/>
        </w:rPr>
        <w:br/>
      </w:r>
      <w:r>
        <w:rPr>
          <w:rFonts w:ascii="Arial Nova Cond Light" w:hAnsi="Arial Nova Cond Light"/>
          <w:color w:val="000000" w:themeColor="text1"/>
          <w:szCs w:val="20"/>
        </w:rPr>
        <w:br/>
        <w:t>________________________________________________________________________________________________</w:t>
      </w:r>
    </w:p>
    <w:p w14:paraId="396C0B5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0FB72C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97001C8" w14:textId="42F2CF58"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Sind Allergien bekannt?</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 </w:t>
      </w:r>
    </w:p>
    <w:p w14:paraId="6901314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6DCCF52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welche?   _______________________________________________________________</w:t>
      </w:r>
      <w:r>
        <w:rPr>
          <w:rFonts w:ascii="Arial Nova Cond Light" w:hAnsi="Arial Nova Cond Light"/>
          <w:color w:val="000000" w:themeColor="text1"/>
          <w:szCs w:val="20"/>
        </w:rPr>
        <w:t>___________________</w:t>
      </w:r>
    </w:p>
    <w:p w14:paraId="6AE6542D"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1382F5F" w14:textId="77777777" w:rsidR="005906CD" w:rsidRPr="00B94417" w:rsidRDefault="005906CD" w:rsidP="005906CD">
      <w:pPr>
        <w:tabs>
          <w:tab w:val="left" w:pos="1134"/>
          <w:tab w:val="left" w:pos="7797"/>
        </w:tabs>
        <w:rPr>
          <w:rFonts w:ascii="Arial Nova Cond Light" w:hAnsi="Arial Nova Cond Light"/>
          <w:color w:val="000000" w:themeColor="text1"/>
          <w:szCs w:val="20"/>
        </w:rPr>
      </w:pPr>
    </w:p>
    <w:p w14:paraId="037E0E15" w14:textId="78092F78"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Rauchen Sie? (gilt auch für E-Zigaretten)</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15EEE272"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871E657"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wie viele Zigaretten pro Tag?   ___________</w:t>
      </w:r>
      <w:r>
        <w:rPr>
          <w:rFonts w:ascii="Arial Nova Cond Light" w:hAnsi="Arial Nova Cond Light"/>
          <w:color w:val="000000" w:themeColor="text1"/>
          <w:szCs w:val="20"/>
        </w:rPr>
        <w:t>_________________________________________________________</w:t>
      </w:r>
      <w:r w:rsidRPr="00B94417">
        <w:rPr>
          <w:rFonts w:ascii="Arial Nova Cond Light" w:hAnsi="Arial Nova Cond Light"/>
          <w:color w:val="000000" w:themeColor="text1"/>
          <w:szCs w:val="20"/>
        </w:rPr>
        <w:tab/>
      </w:r>
    </w:p>
    <w:p w14:paraId="149E508E" w14:textId="77777777" w:rsidR="005906CD" w:rsidRPr="00B94417" w:rsidRDefault="005906CD" w:rsidP="005906CD">
      <w:pPr>
        <w:tabs>
          <w:tab w:val="left" w:pos="1134"/>
          <w:tab w:val="left" w:pos="7797"/>
        </w:tabs>
        <w:rPr>
          <w:rFonts w:ascii="Arial Nova Cond Light" w:hAnsi="Arial Nova Cond Light"/>
          <w:color w:val="000000" w:themeColor="text1"/>
          <w:szCs w:val="20"/>
        </w:rPr>
      </w:pPr>
    </w:p>
    <w:p w14:paraId="18850CDD" w14:textId="136EF9E5"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Nehmen Sie regelmä</w:t>
      </w:r>
      <w:r>
        <w:rPr>
          <w:rFonts w:ascii="Arial Nova Cond Light" w:hAnsi="Arial Nova Cond Light"/>
          <w:color w:val="000000" w:themeColor="text1"/>
          <w:szCs w:val="20"/>
        </w:rPr>
        <w:t>ss</w:t>
      </w:r>
      <w:r w:rsidRPr="00B94417">
        <w:rPr>
          <w:rFonts w:ascii="Arial Nova Cond Light" w:hAnsi="Arial Nova Cond Light"/>
          <w:color w:val="000000" w:themeColor="text1"/>
          <w:szCs w:val="20"/>
        </w:rPr>
        <w:t>ig Schlafmittel?</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 </w:t>
      </w:r>
    </w:p>
    <w:p w14:paraId="434B336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36FEF9D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welche? _______________________________________________________________</w:t>
      </w:r>
      <w:r>
        <w:rPr>
          <w:rFonts w:ascii="Arial Nova Cond Light" w:hAnsi="Arial Nova Cond Light"/>
          <w:color w:val="000000" w:themeColor="text1"/>
          <w:szCs w:val="20"/>
        </w:rPr>
        <w:t>___________________</w:t>
      </w:r>
    </w:p>
    <w:p w14:paraId="6EC277C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3579F79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31D38A6" w14:textId="23757DDD"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Tragen Sie einen Herzschrittmacher?</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 </w:t>
      </w:r>
    </w:p>
    <w:p w14:paraId="33130063"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7B02A5C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welchen uns seit wann?   ________________________________________________________________</w:t>
      </w:r>
    </w:p>
    <w:p w14:paraId="2F9E14D7"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5E923E44" w14:textId="77777777" w:rsidR="005906CD" w:rsidRPr="00B94417" w:rsidRDefault="005906CD" w:rsidP="005906CD">
      <w:pPr>
        <w:tabs>
          <w:tab w:val="left" w:pos="1134"/>
          <w:tab w:val="left" w:pos="7797"/>
        </w:tabs>
        <w:rPr>
          <w:rFonts w:ascii="Arial Nova Cond Light" w:hAnsi="Arial Nova Cond Light"/>
          <w:color w:val="000000" w:themeColor="text1"/>
          <w:szCs w:val="20"/>
        </w:rPr>
      </w:pPr>
    </w:p>
    <w:p w14:paraId="2B6B9F74" w14:textId="77777777" w:rsidR="005906CD" w:rsidRPr="00CC5A70" w:rsidRDefault="005906CD" w:rsidP="005906CD">
      <w:pPr>
        <w:tabs>
          <w:tab w:val="left" w:pos="1134"/>
          <w:tab w:val="left" w:pos="7797"/>
        </w:tabs>
        <w:rPr>
          <w:rFonts w:ascii="Arial Nova Cond Light" w:hAnsi="Arial Nova Cond Light"/>
          <w:color w:val="000000" w:themeColor="text1"/>
          <w:szCs w:val="20"/>
        </w:rPr>
      </w:pPr>
      <w:r w:rsidRPr="00CC5A70">
        <w:rPr>
          <w:rFonts w:ascii="Arial Nova Cond Light" w:hAnsi="Arial Nova Cond Light"/>
          <w:color w:val="000000" w:themeColor="text1"/>
          <w:szCs w:val="20"/>
        </w:rPr>
        <w:t>Leiden Sie aktuell unter folgenden Krankheiten oder waren Sie in den letzten 3 Jahren davon betroffen?</w:t>
      </w:r>
    </w:p>
    <w:p w14:paraId="5AD0FC6E" w14:textId="77777777" w:rsidR="005906CD" w:rsidRPr="00B94417" w:rsidRDefault="005906CD" w:rsidP="005906CD">
      <w:pPr>
        <w:tabs>
          <w:tab w:val="left" w:pos="1134"/>
          <w:tab w:val="left" w:pos="7797"/>
        </w:tabs>
        <w:rPr>
          <w:rFonts w:ascii="Arial Nova Cond Light" w:hAnsi="Arial Nova Cond Light"/>
          <w:color w:val="000000" w:themeColor="text1"/>
          <w:szCs w:val="20"/>
        </w:rPr>
      </w:pPr>
    </w:p>
    <w:p w14:paraId="1E70F941" w14:textId="77777777" w:rsidR="005906CD" w:rsidRDefault="005906CD" w:rsidP="005906CD">
      <w:pPr>
        <w:tabs>
          <w:tab w:val="left" w:pos="1134"/>
          <w:tab w:val="left" w:pos="7797"/>
        </w:tabs>
        <w:rPr>
          <w:rFonts w:ascii="Arial Nova Cond Light" w:hAnsi="Arial Nova Cond Light"/>
          <w:color w:val="000000" w:themeColor="text1"/>
          <w:szCs w:val="20"/>
        </w:rPr>
      </w:pPr>
    </w:p>
    <w:p w14:paraId="6F16FEA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Hatten Sie einen Herzinfarkt/Schlaganfall</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Ja</w:t>
      </w:r>
    </w:p>
    <w:p w14:paraId="6034A79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F0EDC38" w14:textId="6D6A5F8C"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wann und wie war die Behandlung?</w:t>
      </w:r>
    </w:p>
    <w:p w14:paraId="24E07D04" w14:textId="77777777" w:rsidR="000C1A18" w:rsidRDefault="000C1A18" w:rsidP="005906CD">
      <w:pPr>
        <w:tabs>
          <w:tab w:val="left" w:pos="1134"/>
          <w:tab w:val="left" w:pos="7797"/>
        </w:tabs>
        <w:spacing w:line="360" w:lineRule="auto"/>
        <w:rPr>
          <w:rFonts w:ascii="Arial Nova Cond Light" w:hAnsi="Arial Nova Cond Light"/>
          <w:color w:val="000000" w:themeColor="text1"/>
          <w:szCs w:val="20"/>
        </w:rPr>
      </w:pPr>
    </w:p>
    <w:p w14:paraId="599A2D4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r>
        <w:rPr>
          <w:rFonts w:ascii="Arial Nova Cond Light" w:hAnsi="Arial Nova Cond Light"/>
          <w:color w:val="000000" w:themeColor="text1"/>
          <w:szCs w:val="20"/>
        </w:rPr>
        <w:br/>
      </w:r>
      <w:r>
        <w:rPr>
          <w:rFonts w:ascii="Arial Nova Cond Light" w:hAnsi="Arial Nova Cond Light"/>
          <w:color w:val="000000" w:themeColor="text1"/>
          <w:szCs w:val="20"/>
        </w:rPr>
        <w:br/>
      </w:r>
    </w:p>
    <w:p w14:paraId="0AC8360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lastRenderedPageBreak/>
        <w:t>Gibt es in der Familie (Eltern, Geschwister) Personen, die davon betroffen sind?</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Ja</w:t>
      </w:r>
      <w:r>
        <w:rPr>
          <w:rFonts w:ascii="Arial Nova Cond Light" w:hAnsi="Arial Nova Cond Light"/>
          <w:color w:val="000000" w:themeColor="text1"/>
          <w:szCs w:val="20"/>
        </w:rPr>
        <w:br/>
      </w:r>
      <w:r>
        <w:rPr>
          <w:rFonts w:ascii="Arial Nova Cond Light" w:hAnsi="Arial Nova Cond Light"/>
          <w:color w:val="000000" w:themeColor="text1"/>
          <w:szCs w:val="20"/>
        </w:rPr>
        <w:br/>
        <w:t>Wenn ja, bitte schildern Sie die Vorkommnisse</w:t>
      </w:r>
    </w:p>
    <w:p w14:paraId="3DCD11E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F343AE1"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11C3CEE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FE4ABC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229E34C1"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A5A8C9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6ECFFA01"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3BB6FC5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5FA5DF4" w14:textId="638DF528"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Herzrhythmusstörungen</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20F3522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31A2727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400DF4B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727277E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2C6FE90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C4BD69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474FE6E" w14:textId="5802E522"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A</w:t>
      </w:r>
      <w:r w:rsidRPr="00B94417">
        <w:rPr>
          <w:rFonts w:ascii="Arial Nova Cond Light" w:hAnsi="Arial Nova Cond Light"/>
          <w:color w:val="000000" w:themeColor="text1"/>
          <w:szCs w:val="20"/>
        </w:rPr>
        <w:t>llgemeine Herzbeschwerden</w:t>
      </w:r>
      <w:r>
        <w:rPr>
          <w:rFonts w:ascii="Arial Nova Cond Light" w:hAnsi="Arial Nova Cond Light"/>
          <w:color w:val="000000" w:themeColor="text1"/>
          <w:szCs w:val="20"/>
        </w:rPr>
        <w:t>, Herzschwäche?</w:t>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751A10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119C1018"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2B222E2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9525CC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47BEDFE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0A0093F"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168F5A1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47F80D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A7E99B2" w14:textId="021D2EE2"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Kreislaufbeschwerden</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65DB4533"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7FA9D9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547D023F"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ACC1AE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330FEF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69B2048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D655F4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4212A30" w14:textId="77777777" w:rsidR="000C1A18" w:rsidRDefault="000C1A18" w:rsidP="005906CD">
      <w:pPr>
        <w:tabs>
          <w:tab w:val="left" w:pos="1134"/>
          <w:tab w:val="left" w:pos="7797"/>
        </w:tabs>
        <w:spacing w:line="360" w:lineRule="auto"/>
        <w:rPr>
          <w:rFonts w:ascii="Arial Nova Cond Light" w:hAnsi="Arial Nova Cond Light"/>
          <w:color w:val="000000" w:themeColor="text1"/>
          <w:szCs w:val="20"/>
        </w:rPr>
      </w:pPr>
    </w:p>
    <w:p w14:paraId="650405C5" w14:textId="6B27E24A"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lastRenderedPageBreak/>
        <w:t>Bluthochdruck</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665E4994"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4A39AC0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218851C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5B6B1C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4CCE579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302F5D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39E764D" w14:textId="375C76A3"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Blutunterdruck</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312D341A"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E3491E7"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31CE1732"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A5CAF8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60C7C4F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ADCCEB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33F2194B" w14:textId="71402726"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Blutgerinnungsstörung</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69C126B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31F622FA"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4AA8A00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20FB96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7049941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1C31C1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51A2B6C" w14:textId="452AD823"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Durchblutungsstörungen</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1800B27E"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6DCC4098"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4FD7099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797E82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69B21B7F"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0D5D69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6963792" w14:textId="17B28FF5"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Tumorerkrankungen (auch länger zurückliegende)</w:t>
      </w:r>
      <w:r w:rsidRPr="00B94417">
        <w:rPr>
          <w:rFonts w:ascii="Calibri" w:hAnsi="Calibri" w:cs="Calibri"/>
          <w:color w:val="000000" w:themeColor="text1"/>
          <w:szCs w:val="20"/>
        </w:rPr>
        <w:t xml:space="preserve"> </w:t>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5BDEB84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0A50464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t>
      </w:r>
      <w:r>
        <w:rPr>
          <w:rFonts w:ascii="Arial Nova Cond Light" w:hAnsi="Arial Nova Cond Light"/>
          <w:color w:val="000000" w:themeColor="text1"/>
          <w:szCs w:val="20"/>
        </w:rPr>
        <w:t>Seit w</w:t>
      </w:r>
      <w:r w:rsidRPr="00B94417">
        <w:rPr>
          <w:rFonts w:ascii="Arial Nova Cond Light" w:hAnsi="Arial Nova Cond Light"/>
          <w:color w:val="000000" w:themeColor="text1"/>
          <w:szCs w:val="20"/>
        </w:rPr>
        <w:t>ann, ärztliche Begutachtung, Therapie?</w:t>
      </w:r>
    </w:p>
    <w:p w14:paraId="44A4B40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D9B977B" w14:textId="737F933D"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00407CC1" w14:textId="77777777" w:rsidR="000C1A18" w:rsidRDefault="000C1A18" w:rsidP="005906CD">
      <w:pPr>
        <w:tabs>
          <w:tab w:val="left" w:pos="1134"/>
          <w:tab w:val="left" w:pos="7797"/>
        </w:tabs>
        <w:spacing w:line="360" w:lineRule="auto"/>
        <w:rPr>
          <w:rFonts w:ascii="Arial Nova Cond Light" w:hAnsi="Arial Nova Cond Light"/>
          <w:color w:val="000000" w:themeColor="text1"/>
          <w:szCs w:val="20"/>
        </w:rPr>
      </w:pPr>
    </w:p>
    <w:p w14:paraId="550F3E32"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4D1EF63" w14:textId="38496A4B"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lastRenderedPageBreak/>
        <w:t>AIDS (HIV)</w:t>
      </w:r>
      <w:r w:rsidRPr="00B94417">
        <w:rPr>
          <w:rFonts w:ascii="Calibri" w:hAnsi="Calibri" w:cs="Calibri"/>
          <w:color w:val="000000" w:themeColor="text1"/>
          <w:szCs w:val="20"/>
        </w:rPr>
        <w:t xml:space="preserve"> </w:t>
      </w:r>
      <w:r>
        <w:rPr>
          <w:rFonts w:ascii="Calibri" w:hAnsi="Calibri" w:cs="Calibri"/>
          <w:color w:val="000000" w:themeColor="text1"/>
          <w:szCs w:val="20"/>
        </w:rPr>
        <w:tab/>
      </w:r>
      <w:r>
        <w:rPr>
          <w:rFonts w:ascii="Calibri" w:hAnsi="Calibri" w:cs="Calibri"/>
          <w:color w:val="000000" w:themeColor="text1"/>
          <w:szCs w:val="20"/>
        </w:rPr>
        <w:tab/>
      </w:r>
      <w:r>
        <w:rPr>
          <w:rFonts w:ascii="Calibri" w:hAnsi="Calibri" w:cs="Calibri"/>
          <w:color w:val="000000" w:themeColor="text1"/>
          <w:szCs w:val="20"/>
        </w:rPr>
        <w:tab/>
      </w:r>
      <w:r>
        <w:rPr>
          <w:rFonts w:ascii="Calibri" w:hAnsi="Calibri" w:cs="Calibri"/>
          <w:color w:val="000000" w:themeColor="text1"/>
          <w:szCs w:val="20"/>
        </w:rPr>
        <w:tab/>
      </w:r>
      <w:r>
        <w:rPr>
          <w:rFonts w:ascii="Calibri" w:hAnsi="Calibri" w:cs="Calibri"/>
          <w:color w:val="000000" w:themeColor="text1"/>
          <w:szCs w:val="20"/>
        </w:rPr>
        <w:tab/>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44D98008"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t>
      </w:r>
      <w:r>
        <w:rPr>
          <w:rFonts w:ascii="Arial Nova Cond Light" w:hAnsi="Arial Nova Cond Light"/>
          <w:color w:val="000000" w:themeColor="text1"/>
          <w:szCs w:val="20"/>
        </w:rPr>
        <w:t>Seit w</w:t>
      </w:r>
      <w:r w:rsidRPr="00B94417">
        <w:rPr>
          <w:rFonts w:ascii="Arial Nova Cond Light" w:hAnsi="Arial Nova Cond Light"/>
          <w:color w:val="000000" w:themeColor="text1"/>
          <w:szCs w:val="20"/>
        </w:rPr>
        <w:t>ann, ärztliche Begutachtung, Therapie?</w:t>
      </w:r>
    </w:p>
    <w:p w14:paraId="67118F4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7B308A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1A60222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509DA39"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ab/>
        <w:t xml:space="preserve"> </w:t>
      </w:r>
    </w:p>
    <w:p w14:paraId="1605AA2E" w14:textId="1B00D7F9"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Rheumatische Erkrankungen (Arthritis)</w:t>
      </w:r>
      <w:r w:rsidRPr="00B94417">
        <w:rPr>
          <w:rFonts w:ascii="Calibri" w:hAnsi="Calibri" w:cs="Calibri"/>
          <w:color w:val="000000" w:themeColor="text1"/>
          <w:szCs w:val="20"/>
        </w:rPr>
        <w:t xml:space="preserve"> </w:t>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25E68B8"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AE45C0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15AB0B5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DDF45DF"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59887578" w14:textId="77777777" w:rsidR="005906CD" w:rsidRDefault="005906CD" w:rsidP="005906CD">
      <w:pPr>
        <w:tabs>
          <w:tab w:val="left" w:pos="1134"/>
          <w:tab w:val="left" w:pos="7797"/>
        </w:tabs>
        <w:spacing w:line="360" w:lineRule="auto"/>
        <w:rPr>
          <w:rFonts w:ascii="Arial Nova Cond Light" w:hAnsi="Arial Nova Cond Light" w:cs="Calibri"/>
          <w:color w:val="000000" w:themeColor="text1"/>
          <w:szCs w:val="20"/>
        </w:rPr>
      </w:pPr>
    </w:p>
    <w:p w14:paraId="630F674A" w14:textId="77777777" w:rsidR="005906CD" w:rsidRDefault="005906CD" w:rsidP="005906CD">
      <w:pPr>
        <w:tabs>
          <w:tab w:val="left" w:pos="1134"/>
          <w:tab w:val="left" w:pos="7797"/>
        </w:tabs>
        <w:spacing w:line="360" w:lineRule="auto"/>
        <w:rPr>
          <w:rFonts w:ascii="Arial Nova Cond Light" w:hAnsi="Arial Nova Cond Light" w:cs="Calibri"/>
          <w:color w:val="000000" w:themeColor="text1"/>
          <w:szCs w:val="20"/>
        </w:rPr>
      </w:pPr>
    </w:p>
    <w:p w14:paraId="60FA74E5" w14:textId="0A6A2CF3"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s="Calibri"/>
          <w:color w:val="000000" w:themeColor="text1"/>
          <w:szCs w:val="20"/>
        </w:rPr>
        <w:t xml:space="preserve">Haben Sie </w:t>
      </w:r>
      <w:r w:rsidRPr="00B94417">
        <w:rPr>
          <w:rFonts w:ascii="Arial Nova Cond Light" w:hAnsi="Arial Nova Cond Light" w:cs="Calibri"/>
          <w:color w:val="000000" w:themeColor="text1"/>
          <w:szCs w:val="20"/>
        </w:rPr>
        <w:t>Diabetes</w:t>
      </w:r>
      <w:r>
        <w:rPr>
          <w:rFonts w:ascii="Arial Nova Cond Light" w:hAnsi="Arial Nova Cond Light" w:cs="Calibri"/>
          <w:color w:val="000000" w:themeColor="text1"/>
          <w:szCs w:val="20"/>
        </w:rPr>
        <w:t>?</w:t>
      </w:r>
      <w:r>
        <w:rPr>
          <w:rFonts w:ascii="Arial Nova Cond Light" w:hAnsi="Arial Nova Cond Light"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03636E6E"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18902165"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w:t>
      </w:r>
      <w:r>
        <w:rPr>
          <w:rFonts w:ascii="Arial Nova Cond Light" w:hAnsi="Arial Nova Cond Light"/>
          <w:color w:val="000000" w:themeColor="text1"/>
          <w:szCs w:val="20"/>
        </w:rPr>
        <w:t xml:space="preserve">: Welcher Typ? Seit wann? </w:t>
      </w:r>
      <w:r w:rsidRPr="00B94417">
        <w:rPr>
          <w:rFonts w:ascii="Arial Nova Cond Light" w:hAnsi="Arial Nova Cond Light"/>
          <w:color w:val="000000" w:themeColor="text1"/>
          <w:szCs w:val="20"/>
        </w:rPr>
        <w:t>Therapie?</w:t>
      </w:r>
    </w:p>
    <w:p w14:paraId="6C5DD25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65B4BB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57748BE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D28611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1212AA4" w14:textId="264B1050"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Krankheiten der Leber (Gelbsucht, Hepatitis)</w:t>
      </w:r>
      <w:r w:rsidRPr="00B94417">
        <w:rPr>
          <w:rFonts w:ascii="Calibri" w:hAnsi="Calibri" w:cs="Calibri"/>
          <w:color w:val="000000" w:themeColor="text1"/>
          <w:szCs w:val="20"/>
        </w:rPr>
        <w:t xml:space="preserve"> </w:t>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06D780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32A32D1E"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t>
      </w:r>
      <w:r>
        <w:rPr>
          <w:rFonts w:ascii="Arial Nova Cond Light" w:hAnsi="Arial Nova Cond Light"/>
          <w:color w:val="000000" w:themeColor="text1"/>
          <w:szCs w:val="20"/>
        </w:rPr>
        <w:t>Seit w</w:t>
      </w:r>
      <w:r w:rsidRPr="00B94417">
        <w:rPr>
          <w:rFonts w:ascii="Arial Nova Cond Light" w:hAnsi="Arial Nova Cond Light"/>
          <w:color w:val="000000" w:themeColor="text1"/>
          <w:szCs w:val="20"/>
        </w:rPr>
        <w:t>ann, ärztliche Begutachtung, Therapie?</w:t>
      </w:r>
    </w:p>
    <w:p w14:paraId="3906A54D" w14:textId="77777777" w:rsidR="005906CD" w:rsidRDefault="005906CD" w:rsidP="005906CD">
      <w:pPr>
        <w:tabs>
          <w:tab w:val="left" w:pos="1134"/>
          <w:tab w:val="left" w:pos="7797"/>
        </w:tabs>
        <w:spacing w:line="360" w:lineRule="auto"/>
        <w:rPr>
          <w:rFonts w:ascii="Calibri" w:hAnsi="Calibri" w:cs="Calibri"/>
          <w:color w:val="000000" w:themeColor="text1"/>
          <w:szCs w:val="20"/>
        </w:rPr>
      </w:pPr>
    </w:p>
    <w:p w14:paraId="4F0046CD"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58A8F96B" w14:textId="77777777" w:rsidR="005906CD" w:rsidRDefault="005906CD" w:rsidP="005906CD">
      <w:pPr>
        <w:tabs>
          <w:tab w:val="left" w:pos="1134"/>
          <w:tab w:val="left" w:pos="7797"/>
        </w:tabs>
        <w:spacing w:line="360" w:lineRule="auto"/>
        <w:rPr>
          <w:rFonts w:ascii="Calibri" w:hAnsi="Calibri" w:cs="Calibri"/>
          <w:color w:val="000000" w:themeColor="text1"/>
          <w:szCs w:val="20"/>
        </w:rPr>
      </w:pPr>
    </w:p>
    <w:p w14:paraId="65755AA1" w14:textId="77777777" w:rsidR="005906CD" w:rsidRDefault="005906CD" w:rsidP="005906CD">
      <w:pPr>
        <w:tabs>
          <w:tab w:val="left" w:pos="1134"/>
          <w:tab w:val="left" w:pos="7797"/>
        </w:tabs>
        <w:spacing w:line="360" w:lineRule="auto"/>
        <w:rPr>
          <w:rFonts w:ascii="Calibri" w:hAnsi="Calibri" w:cs="Calibri"/>
          <w:color w:val="000000" w:themeColor="text1"/>
          <w:szCs w:val="20"/>
        </w:rPr>
      </w:pPr>
    </w:p>
    <w:p w14:paraId="6222CDBE" w14:textId="28BDA315"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Nierenerkrankungen</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6C3BEA8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51A05A1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w:t>
      </w:r>
      <w:r>
        <w:rPr>
          <w:rFonts w:ascii="Arial Nova Cond Light" w:hAnsi="Arial Nova Cond Light"/>
          <w:color w:val="000000" w:themeColor="text1"/>
          <w:szCs w:val="20"/>
        </w:rPr>
        <w:t xml:space="preserve"> Seit wann</w:t>
      </w:r>
      <w:r w:rsidRPr="00B94417">
        <w:rPr>
          <w:rFonts w:ascii="Arial Nova Cond Light" w:hAnsi="Arial Nova Cond Light"/>
          <w:color w:val="000000" w:themeColor="text1"/>
          <w:szCs w:val="20"/>
        </w:rPr>
        <w:t>, ärztliche Begutachtung, Therapie?</w:t>
      </w:r>
    </w:p>
    <w:p w14:paraId="0FABF3C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52B2E1B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338A28EF" w14:textId="68470AD2"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876FBC6" w14:textId="77777777" w:rsidR="000C1A18" w:rsidRDefault="000C1A18" w:rsidP="005906CD">
      <w:pPr>
        <w:tabs>
          <w:tab w:val="left" w:pos="1134"/>
          <w:tab w:val="left" w:pos="7797"/>
        </w:tabs>
        <w:spacing w:line="360" w:lineRule="auto"/>
        <w:rPr>
          <w:rFonts w:ascii="Arial Nova Cond Light" w:hAnsi="Arial Nova Cond Light"/>
          <w:color w:val="000000" w:themeColor="text1"/>
          <w:szCs w:val="20"/>
        </w:rPr>
      </w:pPr>
    </w:p>
    <w:p w14:paraId="5651318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3E65760" w14:textId="0E262430"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lastRenderedPageBreak/>
        <w:t>Tuberkulose (TBC)</w:t>
      </w:r>
      <w:r w:rsidRPr="00B94417">
        <w:rPr>
          <w:rFonts w:ascii="Calibri" w:hAnsi="Calibri" w:cs="Calibri"/>
          <w:color w:val="000000" w:themeColor="text1"/>
          <w:szCs w:val="20"/>
        </w:rPr>
        <w:t xml:space="preserve"> </w:t>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36B2A1FE"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7DFD55E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t>
      </w:r>
      <w:r>
        <w:rPr>
          <w:rFonts w:ascii="Arial Nova Cond Light" w:hAnsi="Arial Nova Cond Light"/>
          <w:color w:val="000000" w:themeColor="text1"/>
          <w:szCs w:val="20"/>
        </w:rPr>
        <w:t xml:space="preserve">Seit wann, </w:t>
      </w:r>
      <w:r w:rsidRPr="00B94417">
        <w:rPr>
          <w:rFonts w:ascii="Arial Nova Cond Light" w:hAnsi="Arial Nova Cond Light"/>
          <w:color w:val="000000" w:themeColor="text1"/>
          <w:szCs w:val="20"/>
        </w:rPr>
        <w:t>ärztliche Begutachtung, Therapie?</w:t>
      </w:r>
    </w:p>
    <w:p w14:paraId="7AD472F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34AC8C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2705D89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6538961"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DCA0442" w14:textId="57A59A78"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Lungenödem (Höhenlungenödem HAPE)</w:t>
      </w:r>
      <w:r w:rsidRPr="00B94417">
        <w:rPr>
          <w:rFonts w:ascii="Calibri" w:hAnsi="Calibri" w:cs="Calibri"/>
          <w:color w:val="000000" w:themeColor="text1"/>
          <w:szCs w:val="20"/>
        </w:rPr>
        <w:t xml:space="preserve"> </w:t>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A1256C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C9710D7"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3A6DE325" w14:textId="77777777" w:rsidR="005906CD" w:rsidRDefault="005906CD" w:rsidP="005906CD">
      <w:pPr>
        <w:tabs>
          <w:tab w:val="left" w:pos="1134"/>
          <w:tab w:val="left" w:pos="7797"/>
        </w:tabs>
        <w:spacing w:line="360" w:lineRule="auto"/>
        <w:rPr>
          <w:rFonts w:ascii="Calibri" w:hAnsi="Calibri" w:cs="Calibri"/>
          <w:color w:val="000000" w:themeColor="text1"/>
          <w:szCs w:val="20"/>
        </w:rPr>
      </w:pPr>
    </w:p>
    <w:p w14:paraId="24AFD08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07DF3C2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A12B89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B3F992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Leiden Sie an COPD?</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Ja</w:t>
      </w:r>
    </w:p>
    <w:p w14:paraId="31E4088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428BB5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seit wann?</w:t>
      </w:r>
    </w:p>
    <w:p w14:paraId="79A8330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4BA6A6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3E901F8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3A161D1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D65D04A" w14:textId="3B62A5A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 xml:space="preserve">Leiden Sie an </w:t>
      </w:r>
      <w:r w:rsidRPr="00B94417">
        <w:rPr>
          <w:rFonts w:ascii="Arial Nova Cond Light" w:hAnsi="Arial Nova Cond Light"/>
          <w:color w:val="000000" w:themeColor="text1"/>
          <w:szCs w:val="20"/>
        </w:rPr>
        <w:t>Atemnot</w:t>
      </w:r>
      <w:r>
        <w:rPr>
          <w:rFonts w:ascii="Arial Nova Cond Light" w:hAnsi="Arial Nova Cond Light"/>
          <w:color w:val="000000" w:themeColor="text1"/>
          <w:szCs w:val="20"/>
        </w:rPr>
        <w:t>/Asthma?</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45F4B32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578993D7"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53F9938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89E1FAD"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55320411"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AD2E04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6F41244" w14:textId="5279DD32"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Epilepsie</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5C6D6CF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6CFAAE73"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680366BD"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5894F5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5FB52E3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4BAF8FA" w14:textId="0723C8A3"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2D4BCEE" w14:textId="77777777" w:rsidR="000C1A18" w:rsidRDefault="000C1A18" w:rsidP="005906CD">
      <w:pPr>
        <w:tabs>
          <w:tab w:val="left" w:pos="1134"/>
          <w:tab w:val="left" w:pos="7797"/>
        </w:tabs>
        <w:spacing w:line="360" w:lineRule="auto"/>
        <w:rPr>
          <w:rFonts w:ascii="Arial Nova Cond Light" w:hAnsi="Arial Nova Cond Light"/>
          <w:color w:val="000000" w:themeColor="text1"/>
          <w:szCs w:val="20"/>
        </w:rPr>
      </w:pPr>
    </w:p>
    <w:p w14:paraId="53EE7878" w14:textId="2827A5BA"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lastRenderedPageBreak/>
        <w:t>Angststörungen (z</w:t>
      </w:r>
      <w:r>
        <w:rPr>
          <w:rFonts w:ascii="Arial Nova Cond Light" w:hAnsi="Arial Nova Cond Light"/>
          <w:color w:val="000000" w:themeColor="text1"/>
          <w:szCs w:val="20"/>
        </w:rPr>
        <w:t>.</w:t>
      </w:r>
      <w:r w:rsidRPr="00B94417">
        <w:rPr>
          <w:rFonts w:ascii="Arial Nova Cond Light" w:hAnsi="Arial Nova Cond Light"/>
          <w:color w:val="000000" w:themeColor="text1"/>
          <w:szCs w:val="20"/>
        </w:rPr>
        <w:t>B</w:t>
      </w:r>
      <w:r>
        <w:rPr>
          <w:rFonts w:ascii="Arial Nova Cond Light" w:hAnsi="Arial Nova Cond Light"/>
          <w:color w:val="000000" w:themeColor="text1"/>
          <w:szCs w:val="20"/>
        </w:rPr>
        <w:t>.</w:t>
      </w:r>
      <w:r w:rsidRPr="00B94417">
        <w:rPr>
          <w:rFonts w:ascii="Arial Nova Cond Light" w:hAnsi="Arial Nova Cond Light"/>
          <w:color w:val="000000" w:themeColor="text1"/>
          <w:szCs w:val="20"/>
        </w:rPr>
        <w:t xml:space="preserve"> Maske)</w:t>
      </w:r>
      <w:r w:rsidRPr="000C68EA">
        <w:rPr>
          <w:rFonts w:ascii="Calibri" w:hAnsi="Calibri" w:cs="Calibri"/>
          <w:color w:val="000000" w:themeColor="text1"/>
          <w:szCs w:val="20"/>
        </w:rPr>
        <w:t xml:space="preserve"> </w:t>
      </w:r>
      <w:r>
        <w:rPr>
          <w:rFonts w:ascii="Calibri" w:hAnsi="Calibri" w:cs="Calibri"/>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E9071C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0669C58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22CA69B0" w14:textId="77777777" w:rsidR="005906CD" w:rsidRDefault="005906CD" w:rsidP="005906CD">
      <w:pPr>
        <w:tabs>
          <w:tab w:val="left" w:pos="1134"/>
          <w:tab w:val="left" w:pos="7797"/>
        </w:tabs>
        <w:spacing w:line="360" w:lineRule="auto"/>
        <w:rPr>
          <w:rFonts w:ascii="Calibri" w:hAnsi="Calibri" w:cs="Calibri"/>
          <w:color w:val="000000" w:themeColor="text1"/>
          <w:szCs w:val="20"/>
        </w:rPr>
      </w:pPr>
    </w:p>
    <w:p w14:paraId="4A45428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5E161AB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10BF15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236710C" w14:textId="140D8CE4"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Borreliose</w:t>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4D9B960D"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64D84F8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 xml:space="preserve">Wenn ja: </w:t>
      </w:r>
      <w:r>
        <w:rPr>
          <w:rFonts w:ascii="Arial Nova Cond Light" w:hAnsi="Arial Nova Cond Light"/>
          <w:color w:val="000000" w:themeColor="text1"/>
          <w:szCs w:val="20"/>
        </w:rPr>
        <w:t>Seit w</w:t>
      </w:r>
      <w:r w:rsidRPr="00B94417">
        <w:rPr>
          <w:rFonts w:ascii="Arial Nova Cond Light" w:hAnsi="Arial Nova Cond Light"/>
          <w:color w:val="000000" w:themeColor="text1"/>
          <w:szCs w:val="20"/>
        </w:rPr>
        <w:t>ann,</w:t>
      </w:r>
      <w:r>
        <w:rPr>
          <w:rFonts w:ascii="Arial Nova Cond Light" w:hAnsi="Arial Nova Cond Light"/>
          <w:color w:val="000000" w:themeColor="text1"/>
          <w:szCs w:val="20"/>
        </w:rPr>
        <w:t xml:space="preserve"> </w:t>
      </w:r>
      <w:r w:rsidRPr="00B94417">
        <w:rPr>
          <w:rFonts w:ascii="Arial Nova Cond Light" w:hAnsi="Arial Nova Cond Light"/>
          <w:color w:val="000000" w:themeColor="text1"/>
          <w:szCs w:val="20"/>
        </w:rPr>
        <w:t>ärztliche Begutachtung, Therapie?</w:t>
      </w:r>
      <w:r>
        <w:rPr>
          <w:rFonts w:ascii="Arial Nova Cond Light" w:hAnsi="Arial Nova Cond Light"/>
          <w:color w:val="000000" w:themeColor="text1"/>
          <w:szCs w:val="20"/>
        </w:rPr>
        <w:br/>
      </w:r>
    </w:p>
    <w:p w14:paraId="596EFF73" w14:textId="0639C192"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w:t>
      </w:r>
      <w:r w:rsidR="000C1A18">
        <w:rPr>
          <w:rFonts w:ascii="Arial Nova Cond Light" w:hAnsi="Arial Nova Cond Light"/>
          <w:color w:val="000000" w:themeColor="text1"/>
          <w:szCs w:val="20"/>
        </w:rPr>
        <w:t>____</w:t>
      </w:r>
    </w:p>
    <w:p w14:paraId="124AB4B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p>
    <w:p w14:paraId="5703DDCB"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4A60A49D" w14:textId="66E2C2C5"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Thrombosen</w:t>
      </w:r>
      <w:r>
        <w:rPr>
          <w:rFonts w:ascii="Arial Nova Cond Light" w:hAnsi="Arial Nova Cond Light"/>
          <w:color w:val="000000" w:themeColor="text1"/>
          <w:szCs w:val="20"/>
        </w:rPr>
        <w:t>/Lungenembolie</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 xml:space="preserve">Ja </w:t>
      </w:r>
    </w:p>
    <w:p w14:paraId="7897FC24"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79B0DA8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Wenn ja: Wann, wie häufig, ärztliche Begutachtung, Therapie?</w:t>
      </w:r>
    </w:p>
    <w:p w14:paraId="10BB503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ab/>
      </w:r>
    </w:p>
    <w:p w14:paraId="7D01479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p>
    <w:p w14:paraId="35243E21"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A703C8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ECFA86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Leiden Sie an einer Autoimmunkrankheit?</w:t>
      </w:r>
      <w:r>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 xml:space="preserve">□ </w:t>
      </w:r>
      <w:r w:rsidRPr="00B94417">
        <w:rPr>
          <w:rFonts w:ascii="Arial Nova Cond Light" w:hAnsi="Arial Nova Cond Light"/>
          <w:color w:val="000000" w:themeColor="text1"/>
          <w:szCs w:val="20"/>
        </w:rPr>
        <w:t>Ja</w:t>
      </w:r>
    </w:p>
    <w:p w14:paraId="0F7CD762"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435F7B28"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an welcher?</w:t>
      </w:r>
      <w:r>
        <w:rPr>
          <w:rFonts w:ascii="Arial Nova Cond Light" w:hAnsi="Arial Nova Cond Light"/>
          <w:color w:val="000000" w:themeColor="text1"/>
          <w:szCs w:val="20"/>
        </w:rPr>
        <w:tab/>
        <w:t>_____________________________________________________________________</w:t>
      </w:r>
    </w:p>
    <w:p w14:paraId="41047BFB"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64152CD7" w14:textId="70C3B0FD"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w:t>
      </w:r>
      <w:r w:rsidR="000C1A18">
        <w:rPr>
          <w:rFonts w:ascii="Arial Nova Cond Light" w:hAnsi="Arial Nova Cond Light"/>
          <w:color w:val="000000" w:themeColor="text1"/>
          <w:szCs w:val="20"/>
        </w:rPr>
        <w:t>_</w:t>
      </w:r>
    </w:p>
    <w:p w14:paraId="1B661A16"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370379A3"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1B5E2C2C"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Trinken Sie Alkohol?</w:t>
      </w:r>
      <w:r>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06D1522E"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274A590C" w14:textId="77777777" w:rsidR="005906CD" w:rsidRPr="00B94417"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wie oft und wieviel?</w:t>
      </w:r>
      <w:r>
        <w:rPr>
          <w:rFonts w:ascii="Arial Nova Cond Light" w:hAnsi="Arial Nova Cond Light"/>
          <w:color w:val="000000" w:themeColor="text1"/>
          <w:szCs w:val="20"/>
        </w:rPr>
        <w:tab/>
        <w:t>_____________________________________________________________________</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p>
    <w:p w14:paraId="6A46ECE3"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3DFA9DE7"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52886DCD"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5B187C5A" w14:textId="77777777" w:rsidR="000C1A18" w:rsidRDefault="000C1A18" w:rsidP="005906CD">
      <w:pPr>
        <w:tabs>
          <w:tab w:val="left" w:pos="1134"/>
          <w:tab w:val="left" w:pos="2694"/>
          <w:tab w:val="left" w:pos="7797"/>
        </w:tabs>
        <w:spacing w:line="360" w:lineRule="auto"/>
        <w:rPr>
          <w:rFonts w:ascii="Arial Nova Cond Light" w:hAnsi="Arial Nova Cond Light"/>
          <w:color w:val="000000" w:themeColor="text1"/>
          <w:szCs w:val="20"/>
        </w:rPr>
      </w:pPr>
    </w:p>
    <w:p w14:paraId="56E924DE" w14:textId="1E69C788" w:rsidR="005906CD" w:rsidRPr="00B94417"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lastRenderedPageBreak/>
        <w:t>Burnout</w:t>
      </w:r>
      <w:r>
        <w:rPr>
          <w:rFonts w:ascii="Arial Nova Cond Light" w:hAnsi="Arial Nova Cond Light"/>
          <w:color w:val="000000" w:themeColor="text1"/>
          <w:szCs w:val="20"/>
        </w:rPr>
        <w:tab/>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493838DB"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0CEA0C18"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wann?</w:t>
      </w:r>
      <w:r>
        <w:rPr>
          <w:rFonts w:ascii="Arial Nova Cond Light" w:hAnsi="Arial Nova Cond Light"/>
          <w:color w:val="000000" w:themeColor="text1"/>
          <w:szCs w:val="20"/>
        </w:rPr>
        <w:tab/>
      </w:r>
      <w:r>
        <w:rPr>
          <w:rFonts w:ascii="Arial Nova Cond Light" w:hAnsi="Arial Nova Cond Light"/>
          <w:color w:val="000000" w:themeColor="text1"/>
          <w:szCs w:val="20"/>
        </w:rPr>
        <w:tab/>
        <w:t>_____________________________________________________________________</w:t>
      </w:r>
    </w:p>
    <w:p w14:paraId="09DEA2BA"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3D15814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7D0D541C"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0360B5C7"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302A53A8" w14:textId="556781A1"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Depression?</w:t>
      </w:r>
      <w:r>
        <w:rPr>
          <w:rFonts w:ascii="Arial Nova Cond Light" w:hAnsi="Arial Nova Cond Light"/>
          <w:color w:val="000000" w:themeColor="text1"/>
          <w:szCs w:val="20"/>
        </w:rPr>
        <w:tab/>
      </w:r>
      <w:r>
        <w:rPr>
          <w:rFonts w:ascii="Arial Nova Cond Light" w:hAnsi="Arial Nova Cond Light"/>
          <w:color w:val="000000" w:themeColor="text1"/>
          <w:szCs w:val="20"/>
        </w:rPr>
        <w:tab/>
      </w:r>
      <w:r>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62D82EFE"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1A8FB3BF"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 xml:space="preserve">Wie wurde behandelt? </w:t>
      </w:r>
      <w:r>
        <w:rPr>
          <w:rFonts w:ascii="Arial Nova Cond Light" w:hAnsi="Arial Nova Cond Light"/>
          <w:color w:val="000000" w:themeColor="text1"/>
          <w:szCs w:val="20"/>
        </w:rPr>
        <w:tab/>
        <w:t>_____________________________________________________________________</w:t>
      </w:r>
    </w:p>
    <w:p w14:paraId="15EF6854"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1C820C0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4413194B"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2BBE1C0D"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3746F557"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Nur für Frauen:</w:t>
      </w:r>
    </w:p>
    <w:p w14:paraId="383EE38C"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5FAC3CA3" w14:textId="77777777" w:rsidR="005906CD" w:rsidRPr="00B94417"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Sind</w:t>
      </w:r>
      <w:r w:rsidRPr="00B94417">
        <w:rPr>
          <w:rFonts w:ascii="Arial Nova Cond Light" w:hAnsi="Arial Nova Cond Light"/>
          <w:color w:val="000000" w:themeColor="text1"/>
          <w:szCs w:val="20"/>
        </w:rPr>
        <w:t xml:space="preserve"> sie schwanger?</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6D9F1DB1" w14:textId="77777777" w:rsidR="005906CD" w:rsidRPr="00B94417"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ab/>
      </w:r>
    </w:p>
    <w:p w14:paraId="0C42FF66"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in welchem Monat?</w:t>
      </w:r>
      <w:r>
        <w:rPr>
          <w:rFonts w:ascii="Arial Nova Cond Light" w:hAnsi="Arial Nova Cond Light"/>
          <w:color w:val="000000" w:themeColor="text1"/>
          <w:szCs w:val="20"/>
        </w:rPr>
        <w:tab/>
        <w:t>_____________________________________________________________________</w:t>
      </w:r>
    </w:p>
    <w:p w14:paraId="014C9558"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720A07AA"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5D4F588"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Nehmen Sie Medikamente?</w:t>
      </w:r>
      <w:r>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55DC094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55D667F"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welche?</w:t>
      </w:r>
      <w:r w:rsidRPr="00E21BB1">
        <w:rPr>
          <w:rFonts w:ascii="Arial Nova Cond Light" w:hAnsi="Arial Nova Cond Light"/>
          <w:color w:val="000000" w:themeColor="text1"/>
          <w:szCs w:val="20"/>
        </w:rPr>
        <w:t xml:space="preserve"> </w:t>
      </w:r>
      <w:r>
        <w:rPr>
          <w:rFonts w:ascii="Arial Nova Cond Light" w:hAnsi="Arial Nova Cond Light"/>
          <w:color w:val="000000" w:themeColor="text1"/>
          <w:szCs w:val="20"/>
        </w:rPr>
        <w:tab/>
        <w:t>_____________________________________________________________________</w:t>
      </w:r>
    </w:p>
    <w:p w14:paraId="1B3217B1"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6BC3970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r>
        <w:rPr>
          <w:rFonts w:ascii="Arial Nova Cond Light" w:hAnsi="Arial Nova Cond Light"/>
          <w:color w:val="000000" w:themeColor="text1"/>
          <w:szCs w:val="20"/>
        </w:rPr>
        <w:br/>
      </w:r>
    </w:p>
    <w:p w14:paraId="4985A416"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26F4B0D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431019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3716133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4ECAC6D"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69FC450"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ab/>
      </w:r>
      <w:r>
        <w:rPr>
          <w:rFonts w:ascii="Arial Nova Cond Light" w:hAnsi="Arial Nova Cond Light"/>
          <w:color w:val="000000" w:themeColor="text1"/>
          <w:szCs w:val="20"/>
        </w:rPr>
        <w:tab/>
      </w:r>
      <w:r>
        <w:rPr>
          <w:rFonts w:ascii="Arial Nova Cond Light" w:hAnsi="Arial Nova Cond Light"/>
          <w:color w:val="000000" w:themeColor="text1"/>
          <w:szCs w:val="20"/>
        </w:rPr>
        <w:tab/>
      </w:r>
    </w:p>
    <w:p w14:paraId="1A3B0E6D"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6A52B82"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D1CB811" w14:textId="77777777" w:rsidR="000C1A18" w:rsidRDefault="000C1A18" w:rsidP="005906CD">
      <w:pPr>
        <w:tabs>
          <w:tab w:val="left" w:pos="1134"/>
          <w:tab w:val="left" w:pos="7797"/>
        </w:tabs>
        <w:spacing w:line="360" w:lineRule="auto"/>
        <w:rPr>
          <w:rFonts w:ascii="Arial Nova Cond Light" w:hAnsi="Arial Nova Cond Light"/>
          <w:color w:val="000000" w:themeColor="text1"/>
          <w:szCs w:val="20"/>
        </w:rPr>
      </w:pPr>
    </w:p>
    <w:p w14:paraId="6983181B" w14:textId="7EE4DDC5"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lastRenderedPageBreak/>
        <w:t>Nehmen Sie Vitalstoffe?</w:t>
      </w:r>
      <w:r>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6540A3A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BD2B0A1"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welche?</w:t>
      </w:r>
      <w:r w:rsidRPr="00E21BB1">
        <w:rPr>
          <w:rFonts w:ascii="Arial Nova Cond Light" w:hAnsi="Arial Nova Cond Light"/>
          <w:color w:val="000000" w:themeColor="text1"/>
          <w:szCs w:val="20"/>
        </w:rPr>
        <w:t xml:space="preserve"> </w:t>
      </w:r>
      <w:r>
        <w:rPr>
          <w:rFonts w:ascii="Arial Nova Cond Light" w:hAnsi="Arial Nova Cond Light"/>
          <w:color w:val="000000" w:themeColor="text1"/>
          <w:szCs w:val="20"/>
        </w:rPr>
        <w:tab/>
        <w:t>_____________________________________________________________________</w:t>
      </w:r>
    </w:p>
    <w:p w14:paraId="5CCEF976" w14:textId="77777777" w:rsidR="005906CD" w:rsidRDefault="005906CD" w:rsidP="005906CD">
      <w:pPr>
        <w:tabs>
          <w:tab w:val="left" w:pos="1134"/>
          <w:tab w:val="left" w:pos="2694"/>
          <w:tab w:val="left" w:pos="7797"/>
        </w:tabs>
        <w:spacing w:line="360" w:lineRule="auto"/>
        <w:rPr>
          <w:rFonts w:ascii="Arial Nova Cond Light" w:hAnsi="Arial Nova Cond Light"/>
          <w:color w:val="000000" w:themeColor="text1"/>
          <w:szCs w:val="20"/>
        </w:rPr>
      </w:pPr>
    </w:p>
    <w:p w14:paraId="0B451024"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7388FA9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6903221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383FAA17"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7D6D171C"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5D1C7672"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27F8D533"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037CAB3C" w14:textId="1ACEF1CB" w:rsidR="00CC5A70" w:rsidRDefault="00CC5A70" w:rsidP="00CC5A70">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Machen Sie Ausdauertraining?</w:t>
      </w:r>
      <w:r>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Nein</w:t>
      </w:r>
      <w:r w:rsidRPr="00B94417">
        <w:rPr>
          <w:rFonts w:ascii="Arial Nova Cond Light" w:hAnsi="Arial Nova Cond Light"/>
          <w:color w:val="000000" w:themeColor="text1"/>
          <w:szCs w:val="20"/>
        </w:rPr>
        <w:tab/>
      </w:r>
      <w:r w:rsidRPr="00B94417">
        <w:rPr>
          <w:rFonts w:ascii="Arial Nova Cond Light" w:hAnsi="Arial Nova Cond Light"/>
          <w:color w:val="000000" w:themeColor="text1"/>
          <w:szCs w:val="20"/>
        </w:rPr>
        <w:tab/>
      </w:r>
      <w:r w:rsidRPr="00B94417">
        <w:rPr>
          <w:rFonts w:ascii="Calibri" w:hAnsi="Calibri" w:cs="Calibri"/>
          <w:color w:val="000000" w:themeColor="text1"/>
          <w:szCs w:val="20"/>
        </w:rPr>
        <w:t>□</w:t>
      </w:r>
      <w:r w:rsidRPr="00B94417">
        <w:rPr>
          <w:rFonts w:ascii="Arial Nova Cond Light" w:hAnsi="Arial Nova Cond Light"/>
          <w:color w:val="000000" w:themeColor="text1"/>
          <w:szCs w:val="20"/>
        </w:rPr>
        <w:t xml:space="preserve"> Ja</w:t>
      </w:r>
    </w:p>
    <w:p w14:paraId="60C1C09C" w14:textId="77777777" w:rsidR="00CC5A70" w:rsidRDefault="00CC5A70" w:rsidP="00CC5A70">
      <w:pPr>
        <w:tabs>
          <w:tab w:val="left" w:pos="1134"/>
          <w:tab w:val="left" w:pos="7797"/>
        </w:tabs>
        <w:spacing w:line="360" w:lineRule="auto"/>
        <w:rPr>
          <w:rFonts w:ascii="Arial Nova Cond Light" w:hAnsi="Arial Nova Cond Light"/>
          <w:color w:val="000000" w:themeColor="text1"/>
          <w:szCs w:val="20"/>
        </w:rPr>
      </w:pPr>
    </w:p>
    <w:p w14:paraId="6889F226" w14:textId="77777777" w:rsidR="00CC5A70" w:rsidRDefault="00CC5A70" w:rsidP="00CC5A70">
      <w:pPr>
        <w:tabs>
          <w:tab w:val="left" w:pos="1134"/>
          <w:tab w:val="left" w:pos="269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Wenn ja, wie oft, mit welcher Herzfrequenz und wie lange?</w:t>
      </w:r>
    </w:p>
    <w:p w14:paraId="309EB183" w14:textId="77777777" w:rsidR="00CC5A70" w:rsidRDefault="00CC5A70" w:rsidP="00CC5A70">
      <w:pPr>
        <w:tabs>
          <w:tab w:val="left" w:pos="1134"/>
          <w:tab w:val="left" w:pos="2694"/>
          <w:tab w:val="left" w:pos="7797"/>
        </w:tabs>
        <w:spacing w:line="360" w:lineRule="auto"/>
        <w:rPr>
          <w:rFonts w:ascii="Arial Nova Cond Light" w:hAnsi="Arial Nova Cond Light"/>
          <w:color w:val="000000" w:themeColor="text1"/>
          <w:szCs w:val="20"/>
        </w:rPr>
      </w:pPr>
    </w:p>
    <w:p w14:paraId="1DE07B01" w14:textId="6697C381" w:rsidR="00CC5A70" w:rsidRDefault="00CC5A70" w:rsidP="00CC5A70">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1F824EB0" w14:textId="77777777" w:rsidR="00CC5A70" w:rsidRDefault="00CC5A70" w:rsidP="00CC5A70">
      <w:pPr>
        <w:tabs>
          <w:tab w:val="left" w:pos="1134"/>
          <w:tab w:val="left" w:pos="2694"/>
          <w:tab w:val="left" w:pos="7797"/>
        </w:tabs>
        <w:spacing w:line="360" w:lineRule="auto"/>
        <w:rPr>
          <w:rFonts w:ascii="Arial Nova Cond Light" w:hAnsi="Arial Nova Cond Light"/>
          <w:color w:val="000000" w:themeColor="text1"/>
          <w:szCs w:val="20"/>
        </w:rPr>
      </w:pPr>
    </w:p>
    <w:p w14:paraId="65118296" w14:textId="77777777" w:rsidR="00CC5A70" w:rsidRDefault="00CC5A70" w:rsidP="00CC5A70">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________________________________________________________________________________________________</w:t>
      </w:r>
    </w:p>
    <w:p w14:paraId="6BCBADB9" w14:textId="77777777" w:rsidR="00CC5A70" w:rsidRDefault="00CC5A70" w:rsidP="00CC5A70">
      <w:pPr>
        <w:tabs>
          <w:tab w:val="left" w:pos="1134"/>
          <w:tab w:val="left" w:pos="7797"/>
        </w:tabs>
        <w:spacing w:line="360" w:lineRule="auto"/>
        <w:rPr>
          <w:rFonts w:ascii="Arial Nova Cond Light" w:hAnsi="Arial Nova Cond Light"/>
          <w:color w:val="000000" w:themeColor="text1"/>
          <w:szCs w:val="20"/>
        </w:rPr>
      </w:pPr>
    </w:p>
    <w:p w14:paraId="53190D0F" w14:textId="77777777" w:rsidR="00CC5A70" w:rsidRDefault="00CC5A70" w:rsidP="005906CD">
      <w:pPr>
        <w:tabs>
          <w:tab w:val="left" w:pos="1134"/>
          <w:tab w:val="left" w:pos="7797"/>
        </w:tabs>
        <w:spacing w:line="360" w:lineRule="auto"/>
        <w:rPr>
          <w:rFonts w:ascii="Arial Nova Cond Light" w:hAnsi="Arial Nova Cond Light"/>
          <w:color w:val="000000" w:themeColor="text1"/>
          <w:szCs w:val="20"/>
        </w:rPr>
      </w:pPr>
    </w:p>
    <w:p w14:paraId="1017BA94" w14:textId="67340E64"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Was versprechen Sie sich von der IHHT-Behandlung? Was sind Ihre Ziele?</w:t>
      </w:r>
    </w:p>
    <w:p w14:paraId="795D8A5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14903B5E"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________________________________________________________________</w:t>
      </w:r>
      <w:r>
        <w:rPr>
          <w:rFonts w:ascii="Arial Nova Cond Light" w:hAnsi="Arial Nova Cond Light"/>
          <w:color w:val="000000" w:themeColor="text1"/>
          <w:szCs w:val="20"/>
        </w:rPr>
        <w:t>________________________________</w:t>
      </w:r>
    </w:p>
    <w:p w14:paraId="7C423506"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12F92A02"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________________________________________________________________</w:t>
      </w:r>
      <w:r>
        <w:rPr>
          <w:rFonts w:ascii="Arial Nova Cond Light" w:hAnsi="Arial Nova Cond Light"/>
          <w:color w:val="000000" w:themeColor="text1"/>
          <w:szCs w:val="20"/>
        </w:rPr>
        <w:t>________________________________</w:t>
      </w:r>
    </w:p>
    <w:p w14:paraId="7BCD47E5"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0D4C0CBD"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39915B8B"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Pr>
          <w:rFonts w:ascii="Arial Nova Cond Light" w:hAnsi="Arial Nova Cond Light"/>
          <w:color w:val="000000" w:themeColor="text1"/>
          <w:szCs w:val="20"/>
        </w:rPr>
        <w:t>Woher haben Sie von IHHT erfahren?</w:t>
      </w:r>
    </w:p>
    <w:p w14:paraId="1871B5C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5D570AF9"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________________________________________________________________</w:t>
      </w:r>
      <w:r>
        <w:rPr>
          <w:rFonts w:ascii="Arial Nova Cond Light" w:hAnsi="Arial Nova Cond Light"/>
          <w:color w:val="000000" w:themeColor="text1"/>
          <w:szCs w:val="20"/>
        </w:rPr>
        <w:t>________________________________</w:t>
      </w:r>
    </w:p>
    <w:p w14:paraId="6F4CEC7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751779CC"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0A883B8"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Ich bestätige, dass ich vollständige Angaben zu meiner Gesundheit gemacht habe.</w:t>
      </w:r>
    </w:p>
    <w:p w14:paraId="7BD1E003"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3D8BDFCE"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0964FA4" w14:textId="77777777" w:rsidR="00CC5A70" w:rsidRDefault="00CC5A70" w:rsidP="005906CD">
      <w:pPr>
        <w:tabs>
          <w:tab w:val="left" w:pos="1134"/>
          <w:tab w:val="left" w:pos="7797"/>
        </w:tabs>
        <w:spacing w:line="360" w:lineRule="auto"/>
        <w:rPr>
          <w:rFonts w:ascii="Arial Nova Cond Light" w:hAnsi="Arial Nova Cond Light"/>
          <w:color w:val="000000" w:themeColor="text1"/>
          <w:szCs w:val="20"/>
        </w:rPr>
      </w:pPr>
    </w:p>
    <w:p w14:paraId="140F8B36" w14:textId="77777777" w:rsidR="00CC5A70" w:rsidRDefault="00CC5A70" w:rsidP="005906CD">
      <w:pPr>
        <w:tabs>
          <w:tab w:val="left" w:pos="1134"/>
          <w:tab w:val="left" w:pos="7797"/>
        </w:tabs>
        <w:spacing w:line="360" w:lineRule="auto"/>
        <w:rPr>
          <w:rFonts w:ascii="Arial Nova Cond Light" w:hAnsi="Arial Nova Cond Light"/>
          <w:color w:val="000000" w:themeColor="text1"/>
          <w:szCs w:val="20"/>
          <w:lang w:val="de-DE"/>
        </w:rPr>
      </w:pPr>
      <w:r w:rsidRPr="00CC5A70">
        <w:rPr>
          <w:rFonts w:ascii="Arial Nova Cond Light" w:hAnsi="Arial Nova Cond Light"/>
          <w:color w:val="000000" w:themeColor="text1"/>
          <w:szCs w:val="20"/>
          <w:lang w:val="de-DE"/>
        </w:rPr>
        <w:lastRenderedPageBreak/>
        <w:t xml:space="preserve">Mit Ihrer Unterschrift bestätigen Sie, dass die oben gemachten Angaben wahr sind, Sie vollständige Angaben zu Ihrer Gesundheit gemacht haben, Sie über sämtliche Aspekte der Behandlung (insbesondere über die Risiken) aufgeklärt worden sind, alle Ihre Fragen beantwortet wurden und Sie mit der Behandlung mit IHHT einverstanden sind. Die Behandlung erfolgt auf eigene Gefahr. Jegliche Haftung wird (soweit gesetzlich zulässig) ausgeschlossen. </w:t>
      </w:r>
    </w:p>
    <w:p w14:paraId="75515ADF" w14:textId="77777777" w:rsidR="00CC5A70" w:rsidRDefault="00CC5A70" w:rsidP="005906CD">
      <w:pPr>
        <w:tabs>
          <w:tab w:val="left" w:pos="1134"/>
          <w:tab w:val="left" w:pos="7797"/>
        </w:tabs>
        <w:spacing w:line="360" w:lineRule="auto"/>
        <w:rPr>
          <w:rFonts w:ascii="Arial Nova Cond Light" w:hAnsi="Arial Nova Cond Light"/>
          <w:color w:val="000000" w:themeColor="text1"/>
          <w:szCs w:val="20"/>
          <w:lang w:val="de-DE"/>
        </w:rPr>
      </w:pPr>
    </w:p>
    <w:p w14:paraId="3142576F" w14:textId="77777777" w:rsidR="00CC5A70" w:rsidRDefault="00CC5A70" w:rsidP="005906CD">
      <w:pPr>
        <w:tabs>
          <w:tab w:val="left" w:pos="1134"/>
          <w:tab w:val="left" w:pos="7797"/>
        </w:tabs>
        <w:spacing w:line="360" w:lineRule="auto"/>
        <w:rPr>
          <w:rFonts w:ascii="Arial Nova Cond Light" w:hAnsi="Arial Nova Cond Light"/>
          <w:color w:val="000000" w:themeColor="text1"/>
          <w:szCs w:val="20"/>
          <w:lang w:val="de-DE"/>
        </w:rPr>
      </w:pPr>
    </w:p>
    <w:p w14:paraId="3A15C079" w14:textId="59211AD5"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Ort, den ______________    Unterschrift Kunde   ___________________________________</w:t>
      </w:r>
    </w:p>
    <w:p w14:paraId="752119B5" w14:textId="77777777" w:rsidR="005906CD" w:rsidRDefault="005906CD" w:rsidP="005906CD">
      <w:pPr>
        <w:tabs>
          <w:tab w:val="left" w:pos="1134"/>
          <w:tab w:val="left" w:pos="7797"/>
        </w:tabs>
        <w:spacing w:line="360" w:lineRule="auto"/>
        <w:rPr>
          <w:rFonts w:ascii="Arial Nova Cond Light" w:hAnsi="Arial Nova Cond Light"/>
          <w:color w:val="000000" w:themeColor="text1"/>
          <w:szCs w:val="20"/>
        </w:rPr>
      </w:pPr>
    </w:p>
    <w:p w14:paraId="11E41B09"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76EDD97F"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Ich bestätige, die oben gemachten Angaben vertraulich und ausschlie</w:t>
      </w:r>
      <w:r>
        <w:rPr>
          <w:rFonts w:ascii="Arial Nova Cond Light" w:hAnsi="Arial Nova Cond Light"/>
          <w:color w:val="000000" w:themeColor="text1"/>
          <w:szCs w:val="20"/>
        </w:rPr>
        <w:t>ss</w:t>
      </w:r>
      <w:r w:rsidRPr="00B94417">
        <w:rPr>
          <w:rFonts w:ascii="Arial Nova Cond Light" w:hAnsi="Arial Nova Cond Light"/>
          <w:color w:val="000000" w:themeColor="text1"/>
          <w:szCs w:val="20"/>
        </w:rPr>
        <w:t>lich für die IHHT-Behandlung anzuwenden</w:t>
      </w:r>
    </w:p>
    <w:p w14:paraId="1DBDC3F1"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1412B01F"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p>
    <w:p w14:paraId="2BFB5840" w14:textId="77777777" w:rsidR="005906CD" w:rsidRPr="00B94417" w:rsidRDefault="005906CD" w:rsidP="005906CD">
      <w:pPr>
        <w:tabs>
          <w:tab w:val="left" w:pos="1134"/>
          <w:tab w:val="left" w:pos="7797"/>
        </w:tabs>
        <w:spacing w:line="360" w:lineRule="auto"/>
        <w:rPr>
          <w:rFonts w:ascii="Arial Nova Cond Light" w:hAnsi="Arial Nova Cond Light"/>
          <w:color w:val="000000" w:themeColor="text1"/>
          <w:szCs w:val="20"/>
        </w:rPr>
      </w:pPr>
      <w:r w:rsidRPr="00B94417">
        <w:rPr>
          <w:rFonts w:ascii="Arial Nova Cond Light" w:hAnsi="Arial Nova Cond Light"/>
          <w:color w:val="000000" w:themeColor="text1"/>
          <w:szCs w:val="20"/>
        </w:rPr>
        <w:t>Ort, den ______________    Unterschrift IHHT Zentrum   ___________________________________</w:t>
      </w:r>
    </w:p>
    <w:p w14:paraId="6475518F" w14:textId="77777777" w:rsidR="005906CD" w:rsidRPr="00FE161C" w:rsidRDefault="005906CD" w:rsidP="005906CD">
      <w:pPr>
        <w:tabs>
          <w:tab w:val="left" w:pos="1134"/>
          <w:tab w:val="left" w:pos="7797"/>
        </w:tabs>
        <w:rPr>
          <w:rFonts w:ascii="Arial Nova Cond Light" w:hAnsi="Arial Nova Cond Light"/>
          <w:sz w:val="22"/>
        </w:rPr>
      </w:pPr>
    </w:p>
    <w:p w14:paraId="03F3B582" w14:textId="03C6D1A4" w:rsidR="005F5657" w:rsidRDefault="005F5657" w:rsidP="005906CD"/>
    <w:p w14:paraId="22EB125B" w14:textId="77777777" w:rsidR="00805088" w:rsidRDefault="00805088" w:rsidP="005906CD"/>
    <w:p w14:paraId="43965F51" w14:textId="77777777" w:rsidR="00805088" w:rsidRDefault="00805088" w:rsidP="005906CD"/>
    <w:p w14:paraId="2095EF3D" w14:textId="77777777" w:rsidR="00805088" w:rsidRDefault="00805088" w:rsidP="005906CD"/>
    <w:p w14:paraId="2DBB2D6B" w14:textId="77777777" w:rsidR="00805088" w:rsidRDefault="00805088" w:rsidP="005906CD"/>
    <w:p w14:paraId="66A9E615" w14:textId="77777777" w:rsidR="00805088" w:rsidRDefault="00805088" w:rsidP="005906CD"/>
    <w:p w14:paraId="79A4D08C" w14:textId="5B07B8BF" w:rsidR="00805088" w:rsidRDefault="00805088" w:rsidP="005906CD">
      <w:r>
        <w:t>Für IHHT Zentrum (Protokoll)</w:t>
      </w:r>
      <w:r w:rsidR="00A1490C">
        <w:t xml:space="preserve"> Datum</w:t>
      </w:r>
      <w:r>
        <w:t>:</w:t>
      </w:r>
    </w:p>
    <w:p w14:paraId="4300E0C8" w14:textId="77777777" w:rsidR="00805088" w:rsidRDefault="00805088" w:rsidP="005906CD"/>
    <w:p w14:paraId="3093A593" w14:textId="094412BB" w:rsidR="00805088" w:rsidRDefault="00805088" w:rsidP="005906CD">
      <w:r>
        <w:t>Hypoxie %</w:t>
      </w:r>
      <w:r>
        <w:tab/>
      </w:r>
      <w:r>
        <w:tab/>
        <w:t>:</w:t>
      </w:r>
    </w:p>
    <w:p w14:paraId="7ACDFDF5" w14:textId="77777777" w:rsidR="00805088" w:rsidRDefault="00805088" w:rsidP="005906CD"/>
    <w:p w14:paraId="1D29A1BA" w14:textId="138F47E8" w:rsidR="00805088" w:rsidRDefault="00805088" w:rsidP="005906CD">
      <w:r>
        <w:t>Hyperoxie %</w:t>
      </w:r>
      <w:r>
        <w:tab/>
      </w:r>
      <w:r>
        <w:tab/>
        <w:t>:</w:t>
      </w:r>
    </w:p>
    <w:p w14:paraId="10F9B90F" w14:textId="77777777" w:rsidR="00805088" w:rsidRDefault="00805088" w:rsidP="005906CD"/>
    <w:p w14:paraId="5F48AB3E" w14:textId="76287602" w:rsidR="00805088" w:rsidRDefault="00805088" w:rsidP="005906CD">
      <w:r>
        <w:t>Intervall min/min</w:t>
      </w:r>
      <w:r>
        <w:tab/>
        <w:t>:</w:t>
      </w:r>
    </w:p>
    <w:p w14:paraId="6EF69072" w14:textId="77777777" w:rsidR="00805088" w:rsidRDefault="00805088" w:rsidP="005906CD"/>
    <w:p w14:paraId="02A180F6" w14:textId="53C2CB30" w:rsidR="00805088" w:rsidRPr="00805088" w:rsidRDefault="00805088" w:rsidP="005906CD">
      <w:r>
        <w:t>SpO</w:t>
      </w:r>
      <w:r>
        <w:rPr>
          <w:vertAlign w:val="subscript"/>
        </w:rPr>
        <w:t>2</w:t>
      </w:r>
      <w:r>
        <w:t xml:space="preserve"> minimal %</w:t>
      </w:r>
      <w:r>
        <w:tab/>
        <w:t>:</w:t>
      </w:r>
    </w:p>
    <w:sectPr w:rsidR="00805088" w:rsidRPr="00805088" w:rsidSect="000C1A18">
      <w:headerReference w:type="even" r:id="rId7"/>
      <w:headerReference w:type="default" r:id="rId8"/>
      <w:footerReference w:type="even" r:id="rId9"/>
      <w:footerReference w:type="default" r:id="rId10"/>
      <w:headerReference w:type="first" r:id="rId11"/>
      <w:footerReference w:type="first" r:id="rId12"/>
      <w:pgSz w:w="11906" w:h="16838" w:code="9"/>
      <w:pgMar w:top="2552" w:right="90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FE94" w14:textId="77777777" w:rsidR="00CB24BF" w:rsidRDefault="00CB24BF" w:rsidP="00720743">
      <w:r>
        <w:separator/>
      </w:r>
    </w:p>
  </w:endnote>
  <w:endnote w:type="continuationSeparator" w:id="0">
    <w:p w14:paraId="23E1DFBD" w14:textId="77777777" w:rsidR="00CB24BF" w:rsidRDefault="00CB24BF" w:rsidP="0072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Cond Light">
    <w:panose1 w:val="020B0306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5396" w14:textId="77777777" w:rsidR="00BD1E40" w:rsidRDefault="00BD1E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68462"/>
      <w:docPartObj>
        <w:docPartGallery w:val="Page Numbers (Bottom of Page)"/>
        <w:docPartUnique/>
      </w:docPartObj>
    </w:sdtPr>
    <w:sdtContent>
      <w:p w14:paraId="5321862D" w14:textId="5CAE66D1" w:rsidR="008F63AB" w:rsidRDefault="008F63AB">
        <w:pPr>
          <w:pStyle w:val="Fuzeile"/>
          <w:jc w:val="right"/>
        </w:pPr>
        <w:r>
          <w:fldChar w:fldCharType="begin"/>
        </w:r>
        <w:r>
          <w:instrText>PAGE   \* MERGEFORMAT</w:instrText>
        </w:r>
        <w:r>
          <w:fldChar w:fldCharType="separate"/>
        </w:r>
        <w:r>
          <w:rPr>
            <w:lang w:val="de-DE"/>
          </w:rPr>
          <w:t>2</w:t>
        </w:r>
        <w:r>
          <w:fldChar w:fldCharType="end"/>
        </w:r>
      </w:p>
    </w:sdtContent>
  </w:sdt>
  <w:p w14:paraId="4510AC42" w14:textId="3A784B8E" w:rsidR="00345116" w:rsidRPr="008F63AB" w:rsidRDefault="00345116" w:rsidP="008F63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A8AB" w14:textId="77777777" w:rsidR="00BD1E40" w:rsidRDefault="00BD1E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ED2D" w14:textId="77777777" w:rsidR="00CB24BF" w:rsidRDefault="00CB24BF" w:rsidP="00720743">
      <w:r>
        <w:separator/>
      </w:r>
    </w:p>
  </w:footnote>
  <w:footnote w:type="continuationSeparator" w:id="0">
    <w:p w14:paraId="230279AF" w14:textId="77777777" w:rsidR="00CB24BF" w:rsidRDefault="00CB24BF" w:rsidP="00720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EC3" w14:textId="77777777" w:rsidR="00BD1E40" w:rsidRDefault="00BD1E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665" w14:textId="5F9CCE26" w:rsidR="00720743" w:rsidRDefault="00BD1E40" w:rsidP="00720743">
    <w:pPr>
      <w:pStyle w:val="Kopfzeile"/>
      <w:jc w:val="right"/>
    </w:pPr>
    <w:r>
      <w:rPr>
        <w:rFonts w:ascii="Arial" w:hAnsi="Arial" w:cs="Arial"/>
        <w:b/>
        <w:bCs/>
        <w:noProof/>
        <w:color w:val="003FC0"/>
        <w:sz w:val="2"/>
        <w:szCs w:val="2"/>
        <w:bdr w:val="none" w:sz="0" w:space="0" w:color="auto" w:frame="1"/>
        <w:shd w:val="clear" w:color="auto" w:fill="FFFFFF"/>
      </w:rPr>
      <w:drawing>
        <wp:inline distT="0" distB="0" distL="0" distR="0" wp14:anchorId="0A50B073" wp14:editId="06F0D15F">
          <wp:extent cx="3786505" cy="902970"/>
          <wp:effectExtent l="0" t="0" r="0" b="0"/>
          <wp:docPr id="2" name="Grafik 2" descr="SySte-M Oxygen Logo">
            <a:hlinkClick xmlns:a="http://schemas.openxmlformats.org/drawingml/2006/main" r:id="rId1" tooltip="&quot;SySte-M Oxy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Oxygen Logo">
                    <a:hlinkClick r:id="rId1" tooltip="&quot;SySte-M Oxyge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6505" cy="9029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C13A" w14:textId="77777777" w:rsidR="00BD1E40" w:rsidRDefault="00BD1E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9A"/>
    <w:rsid w:val="000129EE"/>
    <w:rsid w:val="00012B74"/>
    <w:rsid w:val="0001606B"/>
    <w:rsid w:val="0001680C"/>
    <w:rsid w:val="00041819"/>
    <w:rsid w:val="00052CF1"/>
    <w:rsid w:val="00053CA4"/>
    <w:rsid w:val="00054757"/>
    <w:rsid w:val="00064E81"/>
    <w:rsid w:val="00067940"/>
    <w:rsid w:val="0007242B"/>
    <w:rsid w:val="0007281E"/>
    <w:rsid w:val="000804A3"/>
    <w:rsid w:val="000A1FCE"/>
    <w:rsid w:val="000A6A70"/>
    <w:rsid w:val="000A7C39"/>
    <w:rsid w:val="000B78C8"/>
    <w:rsid w:val="000B7BD3"/>
    <w:rsid w:val="000C1A18"/>
    <w:rsid w:val="000D541E"/>
    <w:rsid w:val="000F00B0"/>
    <w:rsid w:val="000F14BB"/>
    <w:rsid w:val="000F2A3A"/>
    <w:rsid w:val="000F2FDB"/>
    <w:rsid w:val="000F49BD"/>
    <w:rsid w:val="000F5CF3"/>
    <w:rsid w:val="00123307"/>
    <w:rsid w:val="00144547"/>
    <w:rsid w:val="00144B11"/>
    <w:rsid w:val="00146871"/>
    <w:rsid w:val="00147BD4"/>
    <w:rsid w:val="00151828"/>
    <w:rsid w:val="0016175A"/>
    <w:rsid w:val="00161932"/>
    <w:rsid w:val="001625E8"/>
    <w:rsid w:val="00173079"/>
    <w:rsid w:val="001819F8"/>
    <w:rsid w:val="001830CD"/>
    <w:rsid w:val="00185BC3"/>
    <w:rsid w:val="001939A2"/>
    <w:rsid w:val="001C7BB8"/>
    <w:rsid w:val="001E1217"/>
    <w:rsid w:val="001F2E9C"/>
    <w:rsid w:val="002018FC"/>
    <w:rsid w:val="002141F7"/>
    <w:rsid w:val="0021471B"/>
    <w:rsid w:val="00226C9A"/>
    <w:rsid w:val="002313B6"/>
    <w:rsid w:val="002422F6"/>
    <w:rsid w:val="00250DE3"/>
    <w:rsid w:val="0025248F"/>
    <w:rsid w:val="00271ACE"/>
    <w:rsid w:val="0027754C"/>
    <w:rsid w:val="002A09E7"/>
    <w:rsid w:val="002A2E0A"/>
    <w:rsid w:val="002A6128"/>
    <w:rsid w:val="002C6B35"/>
    <w:rsid w:val="002E22F7"/>
    <w:rsid w:val="002F27E5"/>
    <w:rsid w:val="00311CED"/>
    <w:rsid w:val="00322647"/>
    <w:rsid w:val="00331D3C"/>
    <w:rsid w:val="00332741"/>
    <w:rsid w:val="003413F1"/>
    <w:rsid w:val="00345116"/>
    <w:rsid w:val="00346F75"/>
    <w:rsid w:val="00373671"/>
    <w:rsid w:val="00377F7A"/>
    <w:rsid w:val="00383AB9"/>
    <w:rsid w:val="003A1FFC"/>
    <w:rsid w:val="003A275D"/>
    <w:rsid w:val="003A336B"/>
    <w:rsid w:val="003B0F49"/>
    <w:rsid w:val="003B421F"/>
    <w:rsid w:val="003C3A7E"/>
    <w:rsid w:val="003D031C"/>
    <w:rsid w:val="003D65DF"/>
    <w:rsid w:val="003E080E"/>
    <w:rsid w:val="003E2A11"/>
    <w:rsid w:val="003E480B"/>
    <w:rsid w:val="003F197C"/>
    <w:rsid w:val="003F4C0A"/>
    <w:rsid w:val="00423131"/>
    <w:rsid w:val="00425C90"/>
    <w:rsid w:val="00433B8D"/>
    <w:rsid w:val="00437214"/>
    <w:rsid w:val="0045092C"/>
    <w:rsid w:val="004859C5"/>
    <w:rsid w:val="00490925"/>
    <w:rsid w:val="004A48AB"/>
    <w:rsid w:val="004B2EF6"/>
    <w:rsid w:val="004C4F58"/>
    <w:rsid w:val="004C6C43"/>
    <w:rsid w:val="004D25DC"/>
    <w:rsid w:val="004D4CE3"/>
    <w:rsid w:val="004E0876"/>
    <w:rsid w:val="004E61E9"/>
    <w:rsid w:val="004E7882"/>
    <w:rsid w:val="0050212D"/>
    <w:rsid w:val="00506DBC"/>
    <w:rsid w:val="0051073A"/>
    <w:rsid w:val="0051100A"/>
    <w:rsid w:val="005165A9"/>
    <w:rsid w:val="005176D5"/>
    <w:rsid w:val="00526736"/>
    <w:rsid w:val="005273B8"/>
    <w:rsid w:val="00527483"/>
    <w:rsid w:val="0053128F"/>
    <w:rsid w:val="0054350C"/>
    <w:rsid w:val="005518F0"/>
    <w:rsid w:val="00567F63"/>
    <w:rsid w:val="005743A2"/>
    <w:rsid w:val="00586A09"/>
    <w:rsid w:val="005873B5"/>
    <w:rsid w:val="005906CD"/>
    <w:rsid w:val="005A197E"/>
    <w:rsid w:val="005A24C0"/>
    <w:rsid w:val="005A45C9"/>
    <w:rsid w:val="005A7E68"/>
    <w:rsid w:val="005B6912"/>
    <w:rsid w:val="005C409B"/>
    <w:rsid w:val="005C7386"/>
    <w:rsid w:val="005F04E2"/>
    <w:rsid w:val="005F5657"/>
    <w:rsid w:val="00620A76"/>
    <w:rsid w:val="0062749A"/>
    <w:rsid w:val="00630025"/>
    <w:rsid w:val="00630D06"/>
    <w:rsid w:val="0063486C"/>
    <w:rsid w:val="00670C6D"/>
    <w:rsid w:val="0068634D"/>
    <w:rsid w:val="00690EB7"/>
    <w:rsid w:val="00693A74"/>
    <w:rsid w:val="006A5BEE"/>
    <w:rsid w:val="006A7C37"/>
    <w:rsid w:val="006B5CA7"/>
    <w:rsid w:val="006C10BC"/>
    <w:rsid w:val="006C347E"/>
    <w:rsid w:val="006E0A8F"/>
    <w:rsid w:val="006F30E6"/>
    <w:rsid w:val="006F56DA"/>
    <w:rsid w:val="00713C94"/>
    <w:rsid w:val="007172B3"/>
    <w:rsid w:val="00720743"/>
    <w:rsid w:val="007427B8"/>
    <w:rsid w:val="00745F1F"/>
    <w:rsid w:val="007537DF"/>
    <w:rsid w:val="0075484D"/>
    <w:rsid w:val="007573E4"/>
    <w:rsid w:val="00766BC3"/>
    <w:rsid w:val="00767F4C"/>
    <w:rsid w:val="0077031B"/>
    <w:rsid w:val="0077147E"/>
    <w:rsid w:val="007830E8"/>
    <w:rsid w:val="00785E76"/>
    <w:rsid w:val="007937D0"/>
    <w:rsid w:val="007941D6"/>
    <w:rsid w:val="007B1AF6"/>
    <w:rsid w:val="007B5D92"/>
    <w:rsid w:val="007C2AE3"/>
    <w:rsid w:val="007D15EC"/>
    <w:rsid w:val="007F30AF"/>
    <w:rsid w:val="00801375"/>
    <w:rsid w:val="008028A5"/>
    <w:rsid w:val="00803263"/>
    <w:rsid w:val="00803EF1"/>
    <w:rsid w:val="00804D1B"/>
    <w:rsid w:val="00805088"/>
    <w:rsid w:val="00805D15"/>
    <w:rsid w:val="00810A76"/>
    <w:rsid w:val="00815278"/>
    <w:rsid w:val="00830B11"/>
    <w:rsid w:val="008435AB"/>
    <w:rsid w:val="00845971"/>
    <w:rsid w:val="008470EB"/>
    <w:rsid w:val="0085046F"/>
    <w:rsid w:val="0085062F"/>
    <w:rsid w:val="00863210"/>
    <w:rsid w:val="0088640C"/>
    <w:rsid w:val="0089039A"/>
    <w:rsid w:val="00890EDC"/>
    <w:rsid w:val="00893FB9"/>
    <w:rsid w:val="008A51F5"/>
    <w:rsid w:val="008A6C4F"/>
    <w:rsid w:val="008B241C"/>
    <w:rsid w:val="008B2745"/>
    <w:rsid w:val="008C28C5"/>
    <w:rsid w:val="008F2EF0"/>
    <w:rsid w:val="008F63AB"/>
    <w:rsid w:val="0093138C"/>
    <w:rsid w:val="0094079E"/>
    <w:rsid w:val="00941F34"/>
    <w:rsid w:val="0094351E"/>
    <w:rsid w:val="00943EEC"/>
    <w:rsid w:val="009462B7"/>
    <w:rsid w:val="00956FBD"/>
    <w:rsid w:val="009611FB"/>
    <w:rsid w:val="0096764C"/>
    <w:rsid w:val="00973CCD"/>
    <w:rsid w:val="0097566A"/>
    <w:rsid w:val="00975D4C"/>
    <w:rsid w:val="00992C6A"/>
    <w:rsid w:val="00996017"/>
    <w:rsid w:val="009A7B81"/>
    <w:rsid w:val="009B3D62"/>
    <w:rsid w:val="009C0000"/>
    <w:rsid w:val="009C3B89"/>
    <w:rsid w:val="009C4A05"/>
    <w:rsid w:val="009C5F14"/>
    <w:rsid w:val="009C6BCF"/>
    <w:rsid w:val="009D3332"/>
    <w:rsid w:val="009E28DD"/>
    <w:rsid w:val="009E29FF"/>
    <w:rsid w:val="009E336E"/>
    <w:rsid w:val="009E7063"/>
    <w:rsid w:val="00A03FF2"/>
    <w:rsid w:val="00A0760F"/>
    <w:rsid w:val="00A116A0"/>
    <w:rsid w:val="00A12627"/>
    <w:rsid w:val="00A1490C"/>
    <w:rsid w:val="00A201E7"/>
    <w:rsid w:val="00A47DB9"/>
    <w:rsid w:val="00A704C8"/>
    <w:rsid w:val="00A9400B"/>
    <w:rsid w:val="00AA0072"/>
    <w:rsid w:val="00AA2400"/>
    <w:rsid w:val="00AA31C4"/>
    <w:rsid w:val="00AA3B38"/>
    <w:rsid w:val="00AB43CD"/>
    <w:rsid w:val="00AC25EF"/>
    <w:rsid w:val="00AD04C3"/>
    <w:rsid w:val="00AD202C"/>
    <w:rsid w:val="00AD2998"/>
    <w:rsid w:val="00AE62D6"/>
    <w:rsid w:val="00B022A5"/>
    <w:rsid w:val="00B07603"/>
    <w:rsid w:val="00B12EE2"/>
    <w:rsid w:val="00B2343D"/>
    <w:rsid w:val="00B24F90"/>
    <w:rsid w:val="00B33D3C"/>
    <w:rsid w:val="00B379AD"/>
    <w:rsid w:val="00B37E09"/>
    <w:rsid w:val="00B40B7B"/>
    <w:rsid w:val="00B42811"/>
    <w:rsid w:val="00B53155"/>
    <w:rsid w:val="00B635BF"/>
    <w:rsid w:val="00B65B74"/>
    <w:rsid w:val="00B711CE"/>
    <w:rsid w:val="00B720AC"/>
    <w:rsid w:val="00B7754E"/>
    <w:rsid w:val="00B812F9"/>
    <w:rsid w:val="00B84A00"/>
    <w:rsid w:val="00B90409"/>
    <w:rsid w:val="00B94C3E"/>
    <w:rsid w:val="00B968DD"/>
    <w:rsid w:val="00BB108B"/>
    <w:rsid w:val="00BB1C75"/>
    <w:rsid w:val="00BC2A0A"/>
    <w:rsid w:val="00BC2F16"/>
    <w:rsid w:val="00BC366C"/>
    <w:rsid w:val="00BC54C5"/>
    <w:rsid w:val="00BD1E40"/>
    <w:rsid w:val="00BD242E"/>
    <w:rsid w:val="00BE1BE2"/>
    <w:rsid w:val="00BF0E36"/>
    <w:rsid w:val="00BF6E20"/>
    <w:rsid w:val="00C017C5"/>
    <w:rsid w:val="00C07ECF"/>
    <w:rsid w:val="00C152A9"/>
    <w:rsid w:val="00C317C8"/>
    <w:rsid w:val="00C34897"/>
    <w:rsid w:val="00C44524"/>
    <w:rsid w:val="00C45BB5"/>
    <w:rsid w:val="00C45C6B"/>
    <w:rsid w:val="00C469AD"/>
    <w:rsid w:val="00C47692"/>
    <w:rsid w:val="00C55A74"/>
    <w:rsid w:val="00C560F4"/>
    <w:rsid w:val="00C663F9"/>
    <w:rsid w:val="00C67BBD"/>
    <w:rsid w:val="00C730D0"/>
    <w:rsid w:val="00C731E4"/>
    <w:rsid w:val="00C7771C"/>
    <w:rsid w:val="00C811A1"/>
    <w:rsid w:val="00C84843"/>
    <w:rsid w:val="00C85963"/>
    <w:rsid w:val="00C86097"/>
    <w:rsid w:val="00CA0233"/>
    <w:rsid w:val="00CA0700"/>
    <w:rsid w:val="00CA27C0"/>
    <w:rsid w:val="00CA5308"/>
    <w:rsid w:val="00CB24BF"/>
    <w:rsid w:val="00CB3F29"/>
    <w:rsid w:val="00CC0A32"/>
    <w:rsid w:val="00CC5A70"/>
    <w:rsid w:val="00CE3FDD"/>
    <w:rsid w:val="00CE6934"/>
    <w:rsid w:val="00CF3F81"/>
    <w:rsid w:val="00CF45F2"/>
    <w:rsid w:val="00CF58E7"/>
    <w:rsid w:val="00D02AE3"/>
    <w:rsid w:val="00D151FE"/>
    <w:rsid w:val="00D32EA5"/>
    <w:rsid w:val="00D413C9"/>
    <w:rsid w:val="00D44132"/>
    <w:rsid w:val="00D4687B"/>
    <w:rsid w:val="00D46C1B"/>
    <w:rsid w:val="00D47CFC"/>
    <w:rsid w:val="00D5719C"/>
    <w:rsid w:val="00D61E66"/>
    <w:rsid w:val="00D655FA"/>
    <w:rsid w:val="00D6722F"/>
    <w:rsid w:val="00D67C85"/>
    <w:rsid w:val="00D84F61"/>
    <w:rsid w:val="00D85AF7"/>
    <w:rsid w:val="00D8723D"/>
    <w:rsid w:val="00D91558"/>
    <w:rsid w:val="00DA0812"/>
    <w:rsid w:val="00DB1E7A"/>
    <w:rsid w:val="00DB487E"/>
    <w:rsid w:val="00DC0BC8"/>
    <w:rsid w:val="00DD7E79"/>
    <w:rsid w:val="00E05F9F"/>
    <w:rsid w:val="00E1140A"/>
    <w:rsid w:val="00E1195B"/>
    <w:rsid w:val="00E1290F"/>
    <w:rsid w:val="00E23133"/>
    <w:rsid w:val="00E27B6D"/>
    <w:rsid w:val="00E37466"/>
    <w:rsid w:val="00E37F5F"/>
    <w:rsid w:val="00E4674C"/>
    <w:rsid w:val="00E5032F"/>
    <w:rsid w:val="00E52EEE"/>
    <w:rsid w:val="00E7089C"/>
    <w:rsid w:val="00E85823"/>
    <w:rsid w:val="00EA2830"/>
    <w:rsid w:val="00EB7A6A"/>
    <w:rsid w:val="00EB7BA1"/>
    <w:rsid w:val="00EC28B8"/>
    <w:rsid w:val="00EC7893"/>
    <w:rsid w:val="00ED21F3"/>
    <w:rsid w:val="00EE13D6"/>
    <w:rsid w:val="00EE21DF"/>
    <w:rsid w:val="00EE21EC"/>
    <w:rsid w:val="00EE53CA"/>
    <w:rsid w:val="00EF6628"/>
    <w:rsid w:val="00F0246A"/>
    <w:rsid w:val="00F11019"/>
    <w:rsid w:val="00F1393A"/>
    <w:rsid w:val="00F20D31"/>
    <w:rsid w:val="00F32A3C"/>
    <w:rsid w:val="00F3603B"/>
    <w:rsid w:val="00F47D25"/>
    <w:rsid w:val="00F546DA"/>
    <w:rsid w:val="00F549DF"/>
    <w:rsid w:val="00F55337"/>
    <w:rsid w:val="00F602AB"/>
    <w:rsid w:val="00F674DF"/>
    <w:rsid w:val="00F80AFB"/>
    <w:rsid w:val="00F83B63"/>
    <w:rsid w:val="00FA1BED"/>
    <w:rsid w:val="00FA1E97"/>
    <w:rsid w:val="00FA3EDB"/>
    <w:rsid w:val="00FC2BD0"/>
    <w:rsid w:val="00FC473D"/>
    <w:rsid w:val="00FC4774"/>
    <w:rsid w:val="00FE0DCD"/>
    <w:rsid w:val="00FE2127"/>
    <w:rsid w:val="00FE36B8"/>
    <w:rsid w:val="00FF1C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CF28"/>
  <w15:chartTrackingRefBased/>
  <w15:docId w15:val="{8765B2E1-5ABF-4ECE-A9F7-AFF9E894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A70"/>
    <w:pPr>
      <w:spacing w:after="0" w:line="240" w:lineRule="auto"/>
    </w:pPr>
    <w:rPr>
      <w:rFonts w:ascii="Century Gothic" w:hAnsi="Century Gothic"/>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0743"/>
    <w:pPr>
      <w:tabs>
        <w:tab w:val="center" w:pos="4536"/>
        <w:tab w:val="right" w:pos="9072"/>
      </w:tabs>
    </w:pPr>
  </w:style>
  <w:style w:type="character" w:customStyle="1" w:styleId="KopfzeileZchn">
    <w:name w:val="Kopfzeile Zchn"/>
    <w:basedOn w:val="Absatz-Standardschriftart"/>
    <w:link w:val="Kopfzeile"/>
    <w:uiPriority w:val="99"/>
    <w:rsid w:val="00720743"/>
    <w:rPr>
      <w:rFonts w:ascii="Century Gothic" w:hAnsi="Century Gothic"/>
      <w:sz w:val="20"/>
    </w:rPr>
  </w:style>
  <w:style w:type="paragraph" w:styleId="Fuzeile">
    <w:name w:val="footer"/>
    <w:basedOn w:val="Standard"/>
    <w:link w:val="FuzeileZchn"/>
    <w:uiPriority w:val="99"/>
    <w:unhideWhenUsed/>
    <w:rsid w:val="00720743"/>
    <w:pPr>
      <w:tabs>
        <w:tab w:val="center" w:pos="4536"/>
        <w:tab w:val="right" w:pos="9072"/>
      </w:tabs>
    </w:pPr>
  </w:style>
  <w:style w:type="character" w:customStyle="1" w:styleId="FuzeileZchn">
    <w:name w:val="Fußzeile Zchn"/>
    <w:basedOn w:val="Absatz-Standardschriftart"/>
    <w:link w:val="Fuzeile"/>
    <w:uiPriority w:val="99"/>
    <w:rsid w:val="00720743"/>
    <w:rPr>
      <w:rFonts w:ascii="Century Gothic" w:hAnsi="Century Gothic"/>
      <w:sz w:val="20"/>
    </w:rPr>
  </w:style>
  <w:style w:type="character" w:styleId="Hyperlink">
    <w:name w:val="Hyperlink"/>
    <w:basedOn w:val="Absatz-Standardschriftart"/>
    <w:uiPriority w:val="99"/>
    <w:unhideWhenUsed/>
    <w:rsid w:val="00345116"/>
    <w:rPr>
      <w:color w:val="0000FF" w:themeColor="hyperlink"/>
      <w:u w:val="single"/>
    </w:rPr>
  </w:style>
  <w:style w:type="character" w:styleId="NichtaufgelsteErwhnung">
    <w:name w:val="Unresolved Mention"/>
    <w:basedOn w:val="Absatz-Standardschriftart"/>
    <w:uiPriority w:val="99"/>
    <w:semiHidden/>
    <w:unhideWhenUsed/>
    <w:rsid w:val="00345116"/>
    <w:rPr>
      <w:color w:val="808080"/>
      <w:shd w:val="clear" w:color="auto" w:fill="E6E6E6"/>
    </w:rPr>
  </w:style>
  <w:style w:type="paragraph" w:styleId="Sprechblasentext">
    <w:name w:val="Balloon Text"/>
    <w:basedOn w:val="Standard"/>
    <w:link w:val="SprechblasentextZchn"/>
    <w:uiPriority w:val="99"/>
    <w:semiHidden/>
    <w:unhideWhenUsed/>
    <w:rsid w:val="00D468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yste-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Back\Documents\Benutzerdefinierte%20Office-Vorlagen\Fit%204%20Life%20AG%20-%20Muster%20Brief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5A68-61E8-4049-846A-D2DE9468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C:\Users\Michael Back\Documents\Benutzerdefinierte Office-Vorlagen\Fit 4 Life AG - Muster Briefvorlage.dotx</Template>
  <TotalTime>0</TotalTime>
  <Pages>10</Pages>
  <Words>1484</Words>
  <Characters>9353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Back</dc:creator>
  <cp:keywords/>
  <dc:description/>
  <cp:lastModifiedBy>Sylvia Theis</cp:lastModifiedBy>
  <cp:revision>2</cp:revision>
  <cp:lastPrinted>2022-04-04T08:38:00Z</cp:lastPrinted>
  <dcterms:created xsi:type="dcterms:W3CDTF">2024-06-23T08:30:00Z</dcterms:created>
  <dcterms:modified xsi:type="dcterms:W3CDTF">2024-06-23T08:30:00Z</dcterms:modified>
</cp:coreProperties>
</file>